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5807" w14:textId="77777777" w:rsidR="009F6A00" w:rsidRPr="00C61E20" w:rsidRDefault="009F6A00">
      <w:pPr>
        <w:rPr>
          <w:rFonts w:ascii="Verdana" w:hAnsi="Verdana"/>
          <w:sz w:val="20"/>
          <w:szCs w:val="20"/>
        </w:rPr>
      </w:pPr>
    </w:p>
    <w:p w14:paraId="1A44BDA4" w14:textId="77777777" w:rsidR="009F6A00" w:rsidRPr="00C61E20" w:rsidRDefault="009F6A00">
      <w:pPr>
        <w:rPr>
          <w:rFonts w:ascii="Verdana" w:hAnsi="Verdana"/>
          <w:sz w:val="20"/>
          <w:szCs w:val="20"/>
        </w:rPr>
      </w:pPr>
    </w:p>
    <w:p w14:paraId="5A2BFFCA" w14:textId="77777777" w:rsidR="00950202" w:rsidRPr="00C61E20" w:rsidRDefault="00950202">
      <w:pPr>
        <w:rPr>
          <w:rFonts w:ascii="Verdana" w:hAnsi="Verdana"/>
          <w:sz w:val="20"/>
          <w:szCs w:val="20"/>
        </w:rPr>
      </w:pPr>
    </w:p>
    <w:p w14:paraId="6500BF99" w14:textId="77777777" w:rsidR="00C61E20" w:rsidRPr="00C359AC" w:rsidRDefault="00C61E20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68C33AE7" w14:textId="77777777" w:rsidR="00F815C1" w:rsidRPr="00C359AC" w:rsidRDefault="00950202" w:rsidP="00C2197E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Aan</w:t>
      </w:r>
      <w:r w:rsidRPr="00C359AC">
        <w:rPr>
          <w:rFonts w:ascii="Arial" w:hAnsi="Arial" w:cs="Arial"/>
          <w:sz w:val="22"/>
          <w:szCs w:val="22"/>
        </w:rPr>
        <w:tab/>
      </w:r>
      <w:r w:rsidR="00A24A30" w:rsidRPr="00C359AC">
        <w:rPr>
          <w:rFonts w:ascii="Arial" w:hAnsi="Arial" w:cs="Arial"/>
          <w:sz w:val="22"/>
          <w:szCs w:val="22"/>
        </w:rPr>
        <w:t xml:space="preserve">: </w:t>
      </w:r>
      <w:r w:rsidRPr="00C359AC">
        <w:rPr>
          <w:rFonts w:ascii="Arial" w:hAnsi="Arial" w:cs="Arial"/>
          <w:sz w:val="22"/>
          <w:szCs w:val="22"/>
        </w:rPr>
        <w:t>[</w:t>
      </w:r>
      <w:r w:rsidR="00A24A30" w:rsidRPr="00C359AC">
        <w:rPr>
          <w:rFonts w:ascii="Arial" w:hAnsi="Arial" w:cs="Arial"/>
          <w:sz w:val="22"/>
          <w:szCs w:val="22"/>
        </w:rPr>
        <w:t xml:space="preserve">deelnemend </w:t>
      </w:r>
      <w:r w:rsidRPr="00C359AC">
        <w:rPr>
          <w:rFonts w:ascii="Arial" w:hAnsi="Arial" w:cs="Arial"/>
          <w:sz w:val="22"/>
          <w:szCs w:val="22"/>
        </w:rPr>
        <w:t>bedrijf/instelling]</w:t>
      </w:r>
    </w:p>
    <w:p w14:paraId="24B7A675" w14:textId="77777777" w:rsidR="00DB1FAC" w:rsidRPr="00C359AC" w:rsidRDefault="00DB1FAC" w:rsidP="00C2197E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Datum</w:t>
      </w:r>
      <w:r w:rsidRPr="00C359AC">
        <w:rPr>
          <w:rFonts w:ascii="Arial" w:hAnsi="Arial" w:cs="Arial"/>
          <w:sz w:val="22"/>
          <w:szCs w:val="22"/>
        </w:rPr>
        <w:tab/>
        <w:t>: [datum voluit]</w:t>
      </w:r>
    </w:p>
    <w:p w14:paraId="3479979E" w14:textId="77777777" w:rsidR="00F815C1" w:rsidRPr="00C359AC" w:rsidRDefault="00F815C1" w:rsidP="00C2197E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Betr</w:t>
      </w:r>
      <w:r w:rsidR="00BF2AC3" w:rsidRPr="00C359AC">
        <w:rPr>
          <w:rFonts w:ascii="Arial" w:hAnsi="Arial" w:cs="Arial"/>
          <w:sz w:val="22"/>
          <w:szCs w:val="22"/>
        </w:rPr>
        <w:t>eft</w:t>
      </w:r>
      <w:r w:rsidR="00950202" w:rsidRPr="00C359AC">
        <w:rPr>
          <w:rFonts w:ascii="Arial" w:hAnsi="Arial" w:cs="Arial"/>
          <w:sz w:val="22"/>
          <w:szCs w:val="22"/>
        </w:rPr>
        <w:tab/>
      </w:r>
      <w:r w:rsidR="00BF2AC3" w:rsidRPr="00C359AC">
        <w:rPr>
          <w:rFonts w:ascii="Arial" w:hAnsi="Arial" w:cs="Arial"/>
          <w:sz w:val="22"/>
          <w:szCs w:val="22"/>
        </w:rPr>
        <w:t xml:space="preserve">: informatie praktijkstage, </w:t>
      </w:r>
      <w:r w:rsidRPr="00C359AC">
        <w:rPr>
          <w:rFonts w:ascii="Arial" w:hAnsi="Arial" w:cs="Arial"/>
          <w:sz w:val="22"/>
          <w:szCs w:val="22"/>
        </w:rPr>
        <w:t xml:space="preserve">de leerling(en), de begeleiding, de </w:t>
      </w:r>
      <w:r w:rsidR="00C61E20" w:rsidRPr="00C359AC">
        <w:rPr>
          <w:rFonts w:ascii="Arial" w:hAnsi="Arial" w:cs="Arial"/>
          <w:sz w:val="22"/>
          <w:szCs w:val="22"/>
        </w:rPr>
        <w:t>2</w:t>
      </w:r>
      <w:r w:rsidR="00C61E20" w:rsidRPr="00C359AC">
        <w:rPr>
          <w:rFonts w:ascii="Arial" w:hAnsi="Arial" w:cs="Arial"/>
          <w:sz w:val="22"/>
          <w:szCs w:val="22"/>
          <w:vertAlign w:val="superscript"/>
        </w:rPr>
        <w:t>e</w:t>
      </w:r>
      <w:r w:rsidRPr="00C359AC">
        <w:rPr>
          <w:rFonts w:ascii="Arial" w:hAnsi="Arial" w:cs="Arial"/>
          <w:sz w:val="22"/>
          <w:szCs w:val="22"/>
        </w:rPr>
        <w:t xml:space="preserve"> dag</w:t>
      </w:r>
    </w:p>
    <w:p w14:paraId="37BA5C52" w14:textId="77777777" w:rsidR="00003DCD" w:rsidRPr="00C359AC" w:rsidRDefault="00003DCD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03747A0E" w14:textId="77777777" w:rsidR="00F815C1" w:rsidRPr="00C359AC" w:rsidRDefault="00F815C1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267B0A68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594B0EC6" w14:textId="424EA573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 xml:space="preserve">Geachte bedrijfsbegeleider van onze </w:t>
      </w:r>
      <w:r w:rsidR="00626289" w:rsidRPr="00C359AC">
        <w:rPr>
          <w:rFonts w:ascii="Arial" w:hAnsi="Arial" w:cs="Arial"/>
          <w:sz w:val="22"/>
          <w:szCs w:val="22"/>
        </w:rPr>
        <w:t>20-80learning</w:t>
      </w:r>
      <w:r w:rsidRPr="00C359AC">
        <w:rPr>
          <w:rFonts w:ascii="Arial" w:hAnsi="Arial" w:cs="Arial"/>
          <w:sz w:val="22"/>
          <w:szCs w:val="22"/>
        </w:rPr>
        <w:t xml:space="preserve">leerlingen, </w:t>
      </w:r>
    </w:p>
    <w:p w14:paraId="2F829759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3FF50DDE" w14:textId="607E6C5A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 xml:space="preserve">Hierbij ontvangt u het werkboek voor de tweede </w:t>
      </w:r>
      <w:r w:rsidR="00626289" w:rsidRPr="00C359AC">
        <w:rPr>
          <w:rFonts w:ascii="Arial" w:hAnsi="Arial" w:cs="Arial"/>
          <w:sz w:val="22"/>
          <w:szCs w:val="22"/>
        </w:rPr>
        <w:t>buitenschoolleerdag</w:t>
      </w:r>
      <w:r w:rsidRPr="00C359AC">
        <w:rPr>
          <w:rFonts w:ascii="Arial" w:hAnsi="Arial" w:cs="Arial"/>
          <w:sz w:val="22"/>
          <w:szCs w:val="22"/>
        </w:rPr>
        <w:t>. In het werkboek staan enkele opdrachten. Het is de bedoeling dat de leerlingen alle opdrachten op uw bedrijf uitwerken.</w:t>
      </w:r>
    </w:p>
    <w:p w14:paraId="3721E400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42B01AC2" w14:textId="77777777" w:rsidR="00DB1FAC" w:rsidRPr="00C359AC" w:rsidRDefault="00DB1FAC" w:rsidP="00DB1FAC">
      <w:pPr>
        <w:spacing w:line="276" w:lineRule="auto"/>
        <w:rPr>
          <w:rFonts w:ascii="Arial" w:hAnsi="Arial" w:cs="Arial"/>
          <w:sz w:val="22"/>
          <w:szCs w:val="22"/>
        </w:rPr>
      </w:pPr>
    </w:p>
    <w:p w14:paraId="78FF6AE6" w14:textId="77777777" w:rsidR="00DB1FAC" w:rsidRPr="00C359AC" w:rsidRDefault="00DB1FAC" w:rsidP="00DB1FAC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Wanneer u zelf voor de leerlingen nog een eigen opdracht hebt, die zij die dag kunnen uitvoeren, dan bent u daar ook nu weer vrij in.</w:t>
      </w:r>
    </w:p>
    <w:p w14:paraId="79B5055E" w14:textId="77777777" w:rsidR="00DB1FAC" w:rsidRPr="00C359AC" w:rsidRDefault="00DB1FAC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309BE541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 xml:space="preserve">Op </w:t>
      </w:r>
      <w:r w:rsidR="00DB1FAC" w:rsidRPr="00C359AC">
        <w:rPr>
          <w:rFonts w:ascii="Arial" w:hAnsi="Arial" w:cs="Arial"/>
          <w:sz w:val="22"/>
          <w:szCs w:val="22"/>
        </w:rPr>
        <w:t xml:space="preserve">[dag en datum voluit] </w:t>
      </w:r>
      <w:r w:rsidRPr="00C359AC">
        <w:rPr>
          <w:rFonts w:ascii="Arial" w:hAnsi="Arial" w:cs="Arial"/>
          <w:sz w:val="22"/>
          <w:szCs w:val="22"/>
        </w:rPr>
        <w:t xml:space="preserve">kunt u </w:t>
      </w:r>
      <w:r w:rsidR="00DB1FAC" w:rsidRPr="00C359AC">
        <w:rPr>
          <w:rFonts w:ascii="Arial" w:hAnsi="Arial" w:cs="Arial"/>
          <w:sz w:val="22"/>
          <w:szCs w:val="22"/>
        </w:rPr>
        <w:t xml:space="preserve">de leerling(en) </w:t>
      </w:r>
      <w:r w:rsidRPr="00C359AC">
        <w:rPr>
          <w:rFonts w:ascii="Arial" w:hAnsi="Arial" w:cs="Arial"/>
          <w:sz w:val="22"/>
          <w:szCs w:val="22"/>
        </w:rPr>
        <w:t>om 09.00 uur verwachten.</w:t>
      </w:r>
    </w:p>
    <w:p w14:paraId="67B6BD10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We gaan ervan uit dat de leerlingen de gehele dag</w:t>
      </w:r>
      <w:r w:rsidR="00DB1FAC" w:rsidRPr="00C359AC">
        <w:rPr>
          <w:rFonts w:ascii="Arial" w:hAnsi="Arial" w:cs="Arial"/>
          <w:sz w:val="22"/>
          <w:szCs w:val="22"/>
        </w:rPr>
        <w:t>,</w:t>
      </w:r>
      <w:r w:rsidRPr="00C359AC">
        <w:rPr>
          <w:rFonts w:ascii="Arial" w:hAnsi="Arial" w:cs="Arial"/>
          <w:sz w:val="22"/>
          <w:szCs w:val="22"/>
        </w:rPr>
        <w:t xml:space="preserve"> </w:t>
      </w:r>
      <w:r w:rsidR="00DB1FAC" w:rsidRPr="00C359AC">
        <w:rPr>
          <w:rFonts w:ascii="Arial" w:hAnsi="Arial" w:cs="Arial"/>
          <w:sz w:val="22"/>
          <w:szCs w:val="22"/>
        </w:rPr>
        <w:t>tot ongeveer 16.00 uur, op uw bedrijf aanwezig zijn</w:t>
      </w:r>
      <w:r w:rsidRPr="00C359AC">
        <w:rPr>
          <w:rFonts w:ascii="Arial" w:hAnsi="Arial" w:cs="Arial"/>
          <w:sz w:val="22"/>
          <w:szCs w:val="22"/>
        </w:rPr>
        <w:t xml:space="preserve">. </w:t>
      </w:r>
    </w:p>
    <w:p w14:paraId="687FEF78" w14:textId="77777777" w:rsidR="00DB1FAC" w:rsidRPr="00C359AC" w:rsidRDefault="00DB1FAC" w:rsidP="00DB1FAC">
      <w:pPr>
        <w:spacing w:line="276" w:lineRule="auto"/>
        <w:rPr>
          <w:rFonts w:ascii="Arial" w:hAnsi="Arial" w:cs="Arial"/>
          <w:sz w:val="22"/>
          <w:szCs w:val="22"/>
        </w:rPr>
      </w:pPr>
    </w:p>
    <w:p w14:paraId="0F12B493" w14:textId="77777777" w:rsidR="00DB1FAC" w:rsidRPr="00C359AC" w:rsidRDefault="00DB1FAC" w:rsidP="00DB1FAC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De stagebegeleider van school zal op deze 2</w:t>
      </w:r>
      <w:r w:rsidRPr="00C359AC">
        <w:rPr>
          <w:rFonts w:ascii="Arial" w:hAnsi="Arial" w:cs="Arial"/>
          <w:sz w:val="22"/>
          <w:szCs w:val="22"/>
          <w:vertAlign w:val="superscript"/>
        </w:rPr>
        <w:t>e</w:t>
      </w:r>
      <w:r w:rsidRPr="00C359AC">
        <w:rPr>
          <w:rFonts w:ascii="Arial" w:hAnsi="Arial" w:cs="Arial"/>
          <w:sz w:val="22"/>
          <w:szCs w:val="22"/>
        </w:rPr>
        <w:t xml:space="preserve"> stagedag weer een kort bezoek</w:t>
      </w:r>
      <w:r w:rsidR="00D47739" w:rsidRPr="00C359AC">
        <w:rPr>
          <w:rFonts w:ascii="Arial" w:hAnsi="Arial" w:cs="Arial"/>
          <w:sz w:val="22"/>
          <w:szCs w:val="22"/>
        </w:rPr>
        <w:t xml:space="preserve"> aan uw bedrijf </w:t>
      </w:r>
      <w:r w:rsidRPr="00C359AC">
        <w:rPr>
          <w:rFonts w:ascii="Arial" w:hAnsi="Arial" w:cs="Arial"/>
          <w:sz w:val="22"/>
          <w:szCs w:val="22"/>
        </w:rPr>
        <w:t>brengen.</w:t>
      </w:r>
    </w:p>
    <w:p w14:paraId="5BA6270B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1034C151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 xml:space="preserve">Wij wensen u een heel goede en plezierige </w:t>
      </w:r>
      <w:proofErr w:type="spellStart"/>
      <w:r w:rsidRPr="00C359AC">
        <w:rPr>
          <w:rFonts w:ascii="Arial" w:hAnsi="Arial" w:cs="Arial"/>
          <w:sz w:val="22"/>
          <w:szCs w:val="22"/>
        </w:rPr>
        <w:t>praktijkdag</w:t>
      </w:r>
      <w:proofErr w:type="spellEnd"/>
      <w:r w:rsidRPr="00C359AC">
        <w:rPr>
          <w:rFonts w:ascii="Arial" w:hAnsi="Arial" w:cs="Arial"/>
          <w:sz w:val="22"/>
          <w:szCs w:val="22"/>
        </w:rPr>
        <w:t xml:space="preserve"> toe met onze leerlingen! </w:t>
      </w:r>
    </w:p>
    <w:p w14:paraId="52E8FE9E" w14:textId="77777777" w:rsidR="00C27343" w:rsidRPr="00C359AC" w:rsidRDefault="00C27343" w:rsidP="00C27343">
      <w:pPr>
        <w:spacing w:line="276" w:lineRule="auto"/>
        <w:rPr>
          <w:rFonts w:ascii="Arial" w:hAnsi="Arial" w:cs="Arial"/>
          <w:sz w:val="22"/>
          <w:szCs w:val="22"/>
        </w:rPr>
      </w:pPr>
    </w:p>
    <w:p w14:paraId="4F7CC418" w14:textId="77777777" w:rsidR="00DB1FAC" w:rsidRPr="00C359AC" w:rsidRDefault="00DB1FAC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007BBE9D" w14:textId="77777777" w:rsidR="00950202" w:rsidRPr="00C359AC" w:rsidRDefault="00950202" w:rsidP="00C2197E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Met vriendelijk groet,</w:t>
      </w:r>
    </w:p>
    <w:p w14:paraId="264C441C" w14:textId="77777777" w:rsidR="00950202" w:rsidRPr="00C359AC" w:rsidRDefault="00950202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56DDAD0E" w14:textId="77777777" w:rsidR="00950202" w:rsidRPr="00C359AC" w:rsidRDefault="00950202" w:rsidP="00C2197E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Namens [naam team]</w:t>
      </w:r>
    </w:p>
    <w:p w14:paraId="1144D0FC" w14:textId="77777777" w:rsidR="0022036A" w:rsidRPr="00C359AC" w:rsidRDefault="0022036A" w:rsidP="0022036A">
      <w:pPr>
        <w:spacing w:line="276" w:lineRule="auto"/>
        <w:rPr>
          <w:rFonts w:ascii="Arial" w:hAnsi="Arial" w:cs="Arial"/>
          <w:sz w:val="22"/>
          <w:szCs w:val="22"/>
        </w:rPr>
      </w:pPr>
      <w:r w:rsidRPr="00C359AC">
        <w:rPr>
          <w:rFonts w:ascii="Arial" w:hAnsi="Arial" w:cs="Arial"/>
          <w:sz w:val="22"/>
          <w:szCs w:val="22"/>
        </w:rPr>
        <w:t>[</w:t>
      </w:r>
      <w:proofErr w:type="gramStart"/>
      <w:r w:rsidRPr="00C359AC">
        <w:rPr>
          <w:rFonts w:ascii="Arial" w:hAnsi="Arial" w:cs="Arial"/>
          <w:sz w:val="22"/>
          <w:szCs w:val="22"/>
        </w:rPr>
        <w:t>ondertekenen</w:t>
      </w:r>
      <w:proofErr w:type="gramEnd"/>
      <w:r w:rsidRPr="00C359AC">
        <w:rPr>
          <w:rFonts w:ascii="Arial" w:hAnsi="Arial" w:cs="Arial"/>
          <w:sz w:val="22"/>
          <w:szCs w:val="22"/>
        </w:rPr>
        <w:t xml:space="preserve"> met digitale handtekening en/of naam]</w:t>
      </w:r>
    </w:p>
    <w:p w14:paraId="18121C15" w14:textId="77777777" w:rsidR="00C2197E" w:rsidRPr="00C359AC" w:rsidRDefault="00C2197E" w:rsidP="00C2197E">
      <w:pPr>
        <w:spacing w:line="276" w:lineRule="auto"/>
        <w:rPr>
          <w:rFonts w:ascii="Arial" w:hAnsi="Arial" w:cs="Arial"/>
          <w:sz w:val="22"/>
          <w:szCs w:val="22"/>
        </w:rPr>
      </w:pPr>
    </w:p>
    <w:p w14:paraId="09CBFE84" w14:textId="77777777" w:rsidR="00C2197E" w:rsidRPr="00C359AC" w:rsidRDefault="005D54A6" w:rsidP="00C2197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359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8B2E24" wp14:editId="2175ED20">
            <wp:extent cx="1320800" cy="965200"/>
            <wp:effectExtent l="0" t="0" r="0" b="0"/>
            <wp:docPr id="23" name="Afbeelding 1" descr="Logo 20-80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20-80le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B9DC" w14:textId="77777777" w:rsidR="00C2197E" w:rsidRPr="00C359AC" w:rsidRDefault="00C2197E" w:rsidP="00C2197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BA17B3" w14:textId="77777777" w:rsidR="00C2197E" w:rsidRPr="00C359AC" w:rsidRDefault="00C2197E" w:rsidP="00C2197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BDB5C" w14:textId="1A23FD58" w:rsidR="005D54A6" w:rsidRPr="00C359AC" w:rsidRDefault="00DB1FAC" w:rsidP="00DB1FA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359AC">
        <w:rPr>
          <w:rFonts w:ascii="Arial" w:hAnsi="Arial" w:cs="Arial"/>
          <w:b/>
          <w:sz w:val="22"/>
          <w:szCs w:val="22"/>
        </w:rPr>
        <w:t>Bijlage</w:t>
      </w:r>
      <w:r w:rsidR="00C2197E" w:rsidRPr="00C359AC">
        <w:rPr>
          <w:rFonts w:ascii="Arial" w:hAnsi="Arial" w:cs="Arial"/>
          <w:b/>
          <w:sz w:val="22"/>
          <w:szCs w:val="22"/>
        </w:rPr>
        <w:t>:</w:t>
      </w:r>
      <w:r w:rsidRPr="00C359AC">
        <w:rPr>
          <w:rFonts w:ascii="Arial" w:hAnsi="Arial" w:cs="Arial"/>
          <w:b/>
          <w:sz w:val="22"/>
          <w:szCs w:val="22"/>
        </w:rPr>
        <w:t xml:space="preserve"> </w:t>
      </w:r>
      <w:r w:rsidR="00C2197E" w:rsidRPr="00C359AC">
        <w:rPr>
          <w:rFonts w:ascii="Arial" w:hAnsi="Arial" w:cs="Arial"/>
          <w:sz w:val="22"/>
          <w:szCs w:val="22"/>
        </w:rPr>
        <w:t xml:space="preserve">Werkboek, behorend bij </w:t>
      </w:r>
      <w:r w:rsidR="00626289" w:rsidRPr="00C359AC">
        <w:rPr>
          <w:rFonts w:ascii="Arial" w:hAnsi="Arial" w:cs="Arial"/>
          <w:sz w:val="22"/>
          <w:szCs w:val="22"/>
        </w:rPr>
        <w:t>periode</w:t>
      </w:r>
      <w:r w:rsidR="00C2197E" w:rsidRPr="00C359AC">
        <w:rPr>
          <w:rFonts w:ascii="Arial" w:hAnsi="Arial" w:cs="Arial"/>
          <w:sz w:val="22"/>
          <w:szCs w:val="22"/>
        </w:rPr>
        <w:t xml:space="preserve"> </w:t>
      </w:r>
      <w:r w:rsidRPr="00C359AC">
        <w:rPr>
          <w:rFonts w:ascii="Arial" w:hAnsi="Arial" w:cs="Arial"/>
          <w:sz w:val="22"/>
          <w:szCs w:val="22"/>
        </w:rPr>
        <w:t>2</w:t>
      </w:r>
    </w:p>
    <w:sectPr w:rsidR="005D54A6" w:rsidRPr="00C359AC" w:rsidSect="00002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24BF" w14:textId="77777777" w:rsidR="00671684" w:rsidRDefault="00671684" w:rsidP="00226582">
      <w:r>
        <w:separator/>
      </w:r>
    </w:p>
  </w:endnote>
  <w:endnote w:type="continuationSeparator" w:id="0">
    <w:p w14:paraId="33D0E0EF" w14:textId="77777777" w:rsidR="00671684" w:rsidRDefault="00671684" w:rsidP="002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lestone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6E22" w14:textId="77777777" w:rsidR="00226582" w:rsidRDefault="002265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0DFB" w14:textId="77777777" w:rsidR="00226582" w:rsidRDefault="002265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450B" w14:textId="77777777" w:rsidR="00226582" w:rsidRDefault="002265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8EDB" w14:textId="77777777" w:rsidR="00671684" w:rsidRDefault="00671684" w:rsidP="00226582">
      <w:r>
        <w:separator/>
      </w:r>
    </w:p>
  </w:footnote>
  <w:footnote w:type="continuationSeparator" w:id="0">
    <w:p w14:paraId="19A260E6" w14:textId="77777777" w:rsidR="00671684" w:rsidRDefault="00671684" w:rsidP="0022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61FC" w14:textId="77777777" w:rsidR="00226582" w:rsidRDefault="00671684">
    <w:pPr>
      <w:pStyle w:val="Koptekst"/>
    </w:pPr>
    <w:r>
      <w:rPr>
        <w:noProof/>
      </w:rPr>
      <w:pict w14:anchorId="79B9F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29" o:spid="_x0000_s1029" type="#_x0000_t75" style="position:absolute;margin-left:0;margin-top:0;width:453.35pt;height:343.55pt;z-index:-251658752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F151" w14:textId="77777777" w:rsidR="00226582" w:rsidRDefault="00671684">
    <w:pPr>
      <w:pStyle w:val="Koptekst"/>
    </w:pPr>
    <w:r>
      <w:rPr>
        <w:noProof/>
      </w:rPr>
      <w:pict w14:anchorId="6F977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30" o:spid="_x0000_s1030" type="#_x0000_t75" style="position:absolute;margin-left:0;margin-top:0;width:453.35pt;height:343.55pt;z-index:-251657728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61E6" w14:textId="77777777" w:rsidR="00226582" w:rsidRDefault="00671684">
    <w:pPr>
      <w:pStyle w:val="Koptekst"/>
    </w:pPr>
    <w:r>
      <w:rPr>
        <w:noProof/>
      </w:rPr>
      <w:pict w14:anchorId="2053A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28" o:spid="_x0000_s1028" type="#_x0000_t75" style="position:absolute;margin-left:0;margin-top:0;width:453.35pt;height:343.55pt;z-index:-251659776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4E44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F9659C"/>
    <w:multiLevelType w:val="singleLevel"/>
    <w:tmpl w:val="E232323E"/>
    <w:lvl w:ilvl="0">
      <w:numFmt w:val="bullet"/>
      <w:lvlText w:val=""/>
      <w:lvlJc w:val="left"/>
      <w:pPr>
        <w:tabs>
          <w:tab w:val="num" w:pos="705"/>
        </w:tabs>
        <w:ind w:left="705" w:hanging="705"/>
      </w:pPr>
      <w:rPr>
        <w:rFonts w:ascii="Milestones" w:hAnsi="Milestones" w:hint="default"/>
      </w:rPr>
    </w:lvl>
  </w:abstractNum>
  <w:abstractNum w:abstractNumId="2" w15:restartNumberingAfterBreak="0">
    <w:nsid w:val="7ABA14E1"/>
    <w:multiLevelType w:val="hybridMultilevel"/>
    <w:tmpl w:val="1C44B10A"/>
    <w:lvl w:ilvl="0" w:tplc="15B65EF4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2088"/>
    <w:multiLevelType w:val="hybridMultilevel"/>
    <w:tmpl w:val="04D6CA6C"/>
    <w:lvl w:ilvl="0" w:tplc="0413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89"/>
    <w:rsid w:val="000021A6"/>
    <w:rsid w:val="00003DCD"/>
    <w:rsid w:val="00026236"/>
    <w:rsid w:val="00050E3A"/>
    <w:rsid w:val="000E73E1"/>
    <w:rsid w:val="000F6C23"/>
    <w:rsid w:val="0016629A"/>
    <w:rsid w:val="00196DDF"/>
    <w:rsid w:val="00213282"/>
    <w:rsid w:val="0022036A"/>
    <w:rsid w:val="00226582"/>
    <w:rsid w:val="00255D33"/>
    <w:rsid w:val="002D3B20"/>
    <w:rsid w:val="0033479B"/>
    <w:rsid w:val="003A2B67"/>
    <w:rsid w:val="003D323F"/>
    <w:rsid w:val="003D64DF"/>
    <w:rsid w:val="003D6FB9"/>
    <w:rsid w:val="003F5ABA"/>
    <w:rsid w:val="00405C66"/>
    <w:rsid w:val="004279F7"/>
    <w:rsid w:val="00442F10"/>
    <w:rsid w:val="0044644B"/>
    <w:rsid w:val="004F308C"/>
    <w:rsid w:val="005043A7"/>
    <w:rsid w:val="005A1751"/>
    <w:rsid w:val="005A3076"/>
    <w:rsid w:val="005C090D"/>
    <w:rsid w:val="005D3134"/>
    <w:rsid w:val="005D54A6"/>
    <w:rsid w:val="005E204F"/>
    <w:rsid w:val="006009AE"/>
    <w:rsid w:val="00621D0A"/>
    <w:rsid w:val="00626289"/>
    <w:rsid w:val="006702B6"/>
    <w:rsid w:val="00671684"/>
    <w:rsid w:val="006A4331"/>
    <w:rsid w:val="006D7FAE"/>
    <w:rsid w:val="00715354"/>
    <w:rsid w:val="007A6316"/>
    <w:rsid w:val="007D6E7C"/>
    <w:rsid w:val="007F2EA0"/>
    <w:rsid w:val="00895F9C"/>
    <w:rsid w:val="008F7B81"/>
    <w:rsid w:val="00921B87"/>
    <w:rsid w:val="0092779F"/>
    <w:rsid w:val="00950202"/>
    <w:rsid w:val="00953E71"/>
    <w:rsid w:val="0096461B"/>
    <w:rsid w:val="009F6A00"/>
    <w:rsid w:val="00A2020F"/>
    <w:rsid w:val="00A24A30"/>
    <w:rsid w:val="00A36DAC"/>
    <w:rsid w:val="00AB4DD2"/>
    <w:rsid w:val="00AF79E4"/>
    <w:rsid w:val="00B00A13"/>
    <w:rsid w:val="00B923D3"/>
    <w:rsid w:val="00BC592E"/>
    <w:rsid w:val="00BF2AC3"/>
    <w:rsid w:val="00C03F1C"/>
    <w:rsid w:val="00C1418D"/>
    <w:rsid w:val="00C1686C"/>
    <w:rsid w:val="00C2197E"/>
    <w:rsid w:val="00C27343"/>
    <w:rsid w:val="00C359AC"/>
    <w:rsid w:val="00C61E20"/>
    <w:rsid w:val="00C74203"/>
    <w:rsid w:val="00D22C67"/>
    <w:rsid w:val="00D47739"/>
    <w:rsid w:val="00D806E9"/>
    <w:rsid w:val="00DA5973"/>
    <w:rsid w:val="00DB1FAC"/>
    <w:rsid w:val="00E008B4"/>
    <w:rsid w:val="00E274B6"/>
    <w:rsid w:val="00E31F22"/>
    <w:rsid w:val="00E36B86"/>
    <w:rsid w:val="00E415E6"/>
    <w:rsid w:val="00E706E6"/>
    <w:rsid w:val="00EC3004"/>
    <w:rsid w:val="00ED5B3D"/>
    <w:rsid w:val="00F001C4"/>
    <w:rsid w:val="00F11474"/>
    <w:rsid w:val="00F2061A"/>
    <w:rsid w:val="00F40523"/>
    <w:rsid w:val="00F6333B"/>
    <w:rsid w:val="00F815C1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83A40"/>
  <w15:chartTrackingRefBased/>
  <w15:docId w15:val="{9DC1B3B3-3507-4AE9-80DC-A2D2016F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ard">
    <w:name w:val="Normal"/>
    <w:qFormat/>
    <w:rsid w:val="00050E3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sid w:val="00D22C67"/>
    <w:rPr>
      <w:sz w:val="16"/>
      <w:szCs w:val="16"/>
    </w:rPr>
  </w:style>
  <w:style w:type="paragraph" w:styleId="Tekstopmerking">
    <w:name w:val="annotation text"/>
    <w:basedOn w:val="Standaard"/>
    <w:semiHidden/>
    <w:rsid w:val="00D22C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22C67"/>
    <w:rPr>
      <w:b/>
      <w:bCs/>
    </w:rPr>
  </w:style>
  <w:style w:type="paragraph" w:styleId="Ballontekst">
    <w:name w:val="Balloon Text"/>
    <w:basedOn w:val="Standaard"/>
    <w:semiHidden/>
    <w:rsid w:val="00D22C6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2265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26582"/>
    <w:rPr>
      <w:sz w:val="24"/>
      <w:szCs w:val="24"/>
    </w:rPr>
  </w:style>
  <w:style w:type="paragraph" w:styleId="Voettekst">
    <w:name w:val="footer"/>
    <w:basedOn w:val="Standaard"/>
    <w:link w:val="VoettekstChar"/>
    <w:rsid w:val="002265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26582"/>
    <w:rPr>
      <w:sz w:val="24"/>
      <w:szCs w:val="24"/>
    </w:rPr>
  </w:style>
  <w:style w:type="paragraph" w:styleId="Voetnoottekst">
    <w:name w:val="footnote text"/>
    <w:basedOn w:val="Standaard"/>
    <w:link w:val="VoetnoottekstChar"/>
    <w:rsid w:val="00EC3004"/>
  </w:style>
  <w:style w:type="character" w:customStyle="1" w:styleId="VoetnoottekstChar">
    <w:name w:val="Voetnoottekst Char"/>
    <w:basedOn w:val="Standaardalinea-lettertype"/>
    <w:link w:val="Voetnoottekst"/>
    <w:rsid w:val="00EC3004"/>
    <w:rPr>
      <w:sz w:val="24"/>
      <w:szCs w:val="24"/>
    </w:rPr>
  </w:style>
  <w:style w:type="character" w:styleId="Voetnootmarkering">
    <w:name w:val="footnote reference"/>
    <w:basedOn w:val="Standaardalinea-lettertype"/>
    <w:rsid w:val="00EC3004"/>
    <w:rPr>
      <w:vertAlign w:val="superscript"/>
    </w:rPr>
  </w:style>
  <w:style w:type="paragraph" w:styleId="Eindnoottekst">
    <w:name w:val="endnote text"/>
    <w:basedOn w:val="Standaard"/>
    <w:link w:val="EindnoottekstChar"/>
    <w:rsid w:val="00EC3004"/>
  </w:style>
  <w:style w:type="character" w:customStyle="1" w:styleId="EindnoottekstChar">
    <w:name w:val="Eindnoottekst Char"/>
    <w:basedOn w:val="Standaardalinea-lettertype"/>
    <w:link w:val="Eindnoottekst"/>
    <w:rsid w:val="00EC3004"/>
    <w:rPr>
      <w:sz w:val="24"/>
      <w:szCs w:val="24"/>
    </w:rPr>
  </w:style>
  <w:style w:type="character" w:styleId="Eindnootmarkering">
    <w:name w:val="endnote reference"/>
    <w:basedOn w:val="Standaardalinea-lettertype"/>
    <w:rsid w:val="00EC3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cuments\Nieuwe%20site%2020-80learning\Brief%20bij%20werkboek%202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7A2B7C-BACB-BE4B-B889-E847192B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bij werkboek 2</Template>
  <TotalTime>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Willem van Oranje College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2012-09-24T08:38:00Z</cp:lastPrinted>
  <dcterms:created xsi:type="dcterms:W3CDTF">2022-01-17T12:08:00Z</dcterms:created>
  <dcterms:modified xsi:type="dcterms:W3CDTF">2022-01-17T12:28:00Z</dcterms:modified>
</cp:coreProperties>
</file>