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B3EF5" w14:textId="77777777" w:rsidR="009F6A00" w:rsidRPr="008E68B5" w:rsidRDefault="009F6A00" w:rsidP="00C92D53">
      <w:pPr>
        <w:spacing w:line="276" w:lineRule="auto"/>
        <w:rPr>
          <w:rFonts w:ascii="Arial" w:hAnsi="Arial" w:cs="Arial"/>
        </w:rPr>
      </w:pPr>
    </w:p>
    <w:p w14:paraId="1BFB3052" w14:textId="77777777" w:rsidR="009F6A00" w:rsidRPr="008E68B5" w:rsidRDefault="009F6A00" w:rsidP="00C92D53">
      <w:pPr>
        <w:spacing w:line="276" w:lineRule="auto"/>
        <w:rPr>
          <w:rFonts w:ascii="Arial" w:hAnsi="Arial" w:cs="Arial"/>
        </w:rPr>
      </w:pPr>
    </w:p>
    <w:p w14:paraId="0E798240" w14:textId="77777777" w:rsidR="00950202" w:rsidRPr="008E68B5" w:rsidRDefault="00950202" w:rsidP="00C92D53">
      <w:pPr>
        <w:spacing w:line="276" w:lineRule="auto"/>
        <w:rPr>
          <w:rFonts w:ascii="Arial" w:hAnsi="Arial" w:cs="Arial"/>
        </w:rPr>
      </w:pPr>
    </w:p>
    <w:p w14:paraId="66867729" w14:textId="77777777" w:rsidR="00C92D53" w:rsidRPr="008E68B5" w:rsidRDefault="00C92D53" w:rsidP="00C92D53">
      <w:pPr>
        <w:spacing w:line="276" w:lineRule="auto"/>
        <w:rPr>
          <w:rFonts w:ascii="Arial" w:hAnsi="Arial" w:cs="Arial"/>
        </w:rPr>
      </w:pPr>
    </w:p>
    <w:p w14:paraId="4F965CA6" w14:textId="77777777" w:rsidR="00F815C1" w:rsidRPr="008E68B5" w:rsidRDefault="00950202" w:rsidP="00C92D53">
      <w:pPr>
        <w:spacing w:line="276" w:lineRule="auto"/>
        <w:rPr>
          <w:rFonts w:ascii="Arial" w:hAnsi="Arial" w:cs="Arial"/>
        </w:rPr>
      </w:pPr>
      <w:r w:rsidRPr="008E68B5">
        <w:rPr>
          <w:rFonts w:ascii="Arial" w:hAnsi="Arial" w:cs="Arial"/>
        </w:rPr>
        <w:t>Aan</w:t>
      </w:r>
      <w:r w:rsidRPr="008E68B5">
        <w:rPr>
          <w:rFonts w:ascii="Arial" w:hAnsi="Arial" w:cs="Arial"/>
        </w:rPr>
        <w:tab/>
      </w:r>
      <w:r w:rsidR="00A24A30" w:rsidRPr="008E68B5">
        <w:rPr>
          <w:rFonts w:ascii="Arial" w:hAnsi="Arial" w:cs="Arial"/>
        </w:rPr>
        <w:t xml:space="preserve">: </w:t>
      </w:r>
      <w:r w:rsidRPr="008E68B5">
        <w:rPr>
          <w:rFonts w:ascii="Arial" w:hAnsi="Arial" w:cs="Arial"/>
        </w:rPr>
        <w:t>[</w:t>
      </w:r>
      <w:r w:rsidR="00A24A30" w:rsidRPr="008E68B5">
        <w:rPr>
          <w:rFonts w:ascii="Arial" w:hAnsi="Arial" w:cs="Arial"/>
        </w:rPr>
        <w:t xml:space="preserve">deelnemend </w:t>
      </w:r>
      <w:r w:rsidRPr="008E68B5">
        <w:rPr>
          <w:rFonts w:ascii="Arial" w:hAnsi="Arial" w:cs="Arial"/>
        </w:rPr>
        <w:t>bedrijf/instelling]</w:t>
      </w:r>
    </w:p>
    <w:p w14:paraId="566D36B4" w14:textId="77777777" w:rsidR="00DB1FAC" w:rsidRPr="008E68B5" w:rsidRDefault="00DB1FAC" w:rsidP="00C92D53">
      <w:pPr>
        <w:spacing w:line="276" w:lineRule="auto"/>
        <w:rPr>
          <w:rFonts w:ascii="Arial" w:hAnsi="Arial" w:cs="Arial"/>
        </w:rPr>
      </w:pPr>
      <w:r w:rsidRPr="008E68B5">
        <w:rPr>
          <w:rFonts w:ascii="Arial" w:hAnsi="Arial" w:cs="Arial"/>
        </w:rPr>
        <w:t>Datum</w:t>
      </w:r>
      <w:r w:rsidRPr="008E68B5">
        <w:rPr>
          <w:rFonts w:ascii="Arial" w:hAnsi="Arial" w:cs="Arial"/>
        </w:rPr>
        <w:tab/>
        <w:t>: [datum voluit]</w:t>
      </w:r>
    </w:p>
    <w:p w14:paraId="36D86E88" w14:textId="77777777" w:rsidR="00F815C1" w:rsidRPr="008E68B5" w:rsidRDefault="00F815C1" w:rsidP="00C92D53">
      <w:pPr>
        <w:spacing w:line="276" w:lineRule="auto"/>
        <w:rPr>
          <w:rFonts w:ascii="Arial" w:hAnsi="Arial" w:cs="Arial"/>
        </w:rPr>
      </w:pPr>
      <w:r w:rsidRPr="008E68B5">
        <w:rPr>
          <w:rFonts w:ascii="Arial" w:hAnsi="Arial" w:cs="Arial"/>
        </w:rPr>
        <w:t>Betr</w:t>
      </w:r>
      <w:r w:rsidR="00BF2AC3" w:rsidRPr="008E68B5">
        <w:rPr>
          <w:rFonts w:ascii="Arial" w:hAnsi="Arial" w:cs="Arial"/>
        </w:rPr>
        <w:t>eft</w:t>
      </w:r>
      <w:r w:rsidR="00950202" w:rsidRPr="008E68B5">
        <w:rPr>
          <w:rFonts w:ascii="Arial" w:hAnsi="Arial" w:cs="Arial"/>
        </w:rPr>
        <w:tab/>
      </w:r>
      <w:r w:rsidR="00BF2AC3" w:rsidRPr="008E68B5">
        <w:rPr>
          <w:rFonts w:ascii="Arial" w:hAnsi="Arial" w:cs="Arial"/>
        </w:rPr>
        <w:t xml:space="preserve">: informatie praktijkstage, </w:t>
      </w:r>
      <w:r w:rsidRPr="008E68B5">
        <w:rPr>
          <w:rFonts w:ascii="Arial" w:hAnsi="Arial" w:cs="Arial"/>
        </w:rPr>
        <w:t>de leerlin</w:t>
      </w:r>
      <w:r w:rsidR="00C92D53" w:rsidRPr="008E68B5">
        <w:rPr>
          <w:rFonts w:ascii="Arial" w:hAnsi="Arial" w:cs="Arial"/>
        </w:rPr>
        <w:t>g(en), de begeleiding, de 3</w:t>
      </w:r>
      <w:r w:rsidR="00C92D53" w:rsidRPr="008E68B5">
        <w:rPr>
          <w:rFonts w:ascii="Arial" w:hAnsi="Arial" w:cs="Arial"/>
          <w:vertAlign w:val="superscript"/>
        </w:rPr>
        <w:t>e</w:t>
      </w:r>
      <w:r w:rsidRPr="008E68B5">
        <w:rPr>
          <w:rFonts w:ascii="Arial" w:hAnsi="Arial" w:cs="Arial"/>
        </w:rPr>
        <w:t xml:space="preserve"> dag</w:t>
      </w:r>
    </w:p>
    <w:p w14:paraId="28153AC3" w14:textId="77777777" w:rsidR="00003DCD" w:rsidRPr="008E68B5" w:rsidRDefault="00003DCD" w:rsidP="00C92D53">
      <w:pPr>
        <w:spacing w:line="276" w:lineRule="auto"/>
        <w:rPr>
          <w:rFonts w:ascii="Arial" w:hAnsi="Arial" w:cs="Arial"/>
        </w:rPr>
      </w:pPr>
    </w:p>
    <w:p w14:paraId="517C1F22" w14:textId="77777777" w:rsidR="00F815C1" w:rsidRPr="008E68B5" w:rsidRDefault="00F815C1" w:rsidP="00C92D53">
      <w:pPr>
        <w:spacing w:line="276" w:lineRule="auto"/>
        <w:rPr>
          <w:rFonts w:ascii="Arial" w:hAnsi="Arial" w:cs="Arial"/>
        </w:rPr>
      </w:pPr>
    </w:p>
    <w:p w14:paraId="21C34274" w14:textId="7BCF9FCF" w:rsidR="00C27343" w:rsidRPr="008E68B5" w:rsidRDefault="00C27343" w:rsidP="00C92D53">
      <w:pPr>
        <w:spacing w:line="276" w:lineRule="auto"/>
        <w:rPr>
          <w:rFonts w:ascii="Arial" w:hAnsi="Arial" w:cs="Arial"/>
        </w:rPr>
      </w:pPr>
      <w:r w:rsidRPr="008E68B5">
        <w:rPr>
          <w:rFonts w:ascii="Arial" w:hAnsi="Arial" w:cs="Arial"/>
        </w:rPr>
        <w:t xml:space="preserve">Geachte bedrijfsbegeleider van onze </w:t>
      </w:r>
      <w:r w:rsidR="008E68B5" w:rsidRPr="008E68B5">
        <w:rPr>
          <w:rFonts w:ascii="Arial" w:hAnsi="Arial" w:cs="Arial"/>
        </w:rPr>
        <w:t>20-80learning</w:t>
      </w:r>
      <w:r w:rsidRPr="008E68B5">
        <w:rPr>
          <w:rFonts w:ascii="Arial" w:hAnsi="Arial" w:cs="Arial"/>
        </w:rPr>
        <w:t xml:space="preserve">leerlingen, </w:t>
      </w:r>
    </w:p>
    <w:p w14:paraId="5AD93395" w14:textId="77777777" w:rsidR="00C27343" w:rsidRPr="008E68B5" w:rsidRDefault="00C27343" w:rsidP="00C92D53">
      <w:pPr>
        <w:spacing w:line="276" w:lineRule="auto"/>
        <w:rPr>
          <w:rFonts w:ascii="Arial" w:hAnsi="Arial" w:cs="Arial"/>
        </w:rPr>
      </w:pPr>
    </w:p>
    <w:p w14:paraId="26EE5B04" w14:textId="4569686A" w:rsidR="00A808EB" w:rsidRPr="008E68B5" w:rsidRDefault="00A808EB" w:rsidP="00C92D53">
      <w:pPr>
        <w:spacing w:line="276" w:lineRule="auto"/>
        <w:rPr>
          <w:rFonts w:ascii="Arial" w:hAnsi="Arial" w:cs="Arial"/>
        </w:rPr>
      </w:pPr>
      <w:r w:rsidRPr="008E68B5">
        <w:rPr>
          <w:rFonts w:ascii="Arial" w:hAnsi="Arial" w:cs="Arial"/>
        </w:rPr>
        <w:t>Hierbij ontvangt u het derde werkboek. In het werkboek staan enkele opdrachten.</w:t>
      </w:r>
    </w:p>
    <w:p w14:paraId="212671CF" w14:textId="7567D9C3" w:rsidR="00A808EB" w:rsidRPr="008E68B5" w:rsidRDefault="008E68B5" w:rsidP="00C92D53">
      <w:pPr>
        <w:spacing w:line="276" w:lineRule="auto"/>
        <w:rPr>
          <w:rFonts w:ascii="Arial" w:hAnsi="Arial" w:cs="Arial"/>
        </w:rPr>
      </w:pPr>
      <w:r w:rsidRPr="008E68B5">
        <w:rPr>
          <w:rFonts w:ascii="Arial" w:hAnsi="Arial" w:cs="Arial"/>
        </w:rPr>
        <w:br/>
      </w:r>
      <w:r w:rsidR="00A808EB" w:rsidRPr="008E68B5">
        <w:rPr>
          <w:rFonts w:ascii="Arial" w:hAnsi="Arial" w:cs="Arial"/>
        </w:rPr>
        <w:t xml:space="preserve">Als de leerlingen </w:t>
      </w:r>
      <w:r w:rsidRPr="008E68B5">
        <w:rPr>
          <w:rFonts w:ascii="Arial" w:hAnsi="Arial" w:cs="Arial"/>
        </w:rPr>
        <w:t>een</w:t>
      </w:r>
      <w:r w:rsidR="00A808EB" w:rsidRPr="008E68B5">
        <w:rPr>
          <w:rFonts w:ascii="Arial" w:hAnsi="Arial" w:cs="Arial"/>
        </w:rPr>
        <w:t xml:space="preserve"> opdracht niet kunnen maken</w:t>
      </w:r>
      <w:r w:rsidRPr="008E68B5">
        <w:rPr>
          <w:rFonts w:ascii="Arial" w:hAnsi="Arial" w:cs="Arial"/>
        </w:rPr>
        <w:t>,</w:t>
      </w:r>
      <w:r w:rsidR="00A808EB" w:rsidRPr="008E68B5">
        <w:rPr>
          <w:rFonts w:ascii="Arial" w:hAnsi="Arial" w:cs="Arial"/>
        </w:rPr>
        <w:t xml:space="preserve"> omdat </w:t>
      </w:r>
      <w:r w:rsidRPr="008E68B5">
        <w:rPr>
          <w:rFonts w:ascii="Arial" w:hAnsi="Arial" w:cs="Arial"/>
        </w:rPr>
        <w:t xml:space="preserve">deze niet past bij </w:t>
      </w:r>
      <w:r w:rsidR="00A808EB" w:rsidRPr="008E68B5">
        <w:rPr>
          <w:rFonts w:ascii="Arial" w:hAnsi="Arial" w:cs="Arial"/>
        </w:rPr>
        <w:t>uw bedrijf</w:t>
      </w:r>
      <w:r w:rsidRPr="008E68B5">
        <w:rPr>
          <w:rFonts w:ascii="Arial" w:hAnsi="Arial" w:cs="Arial"/>
        </w:rPr>
        <w:t>/ organisatie,</w:t>
      </w:r>
      <w:r w:rsidR="00A808EB" w:rsidRPr="008E68B5">
        <w:rPr>
          <w:rFonts w:ascii="Arial" w:hAnsi="Arial" w:cs="Arial"/>
        </w:rPr>
        <w:t xml:space="preserve"> wilt u hen dan een vervangende opdracht geven?</w:t>
      </w:r>
      <w:r w:rsidR="00627BE5" w:rsidRPr="008E68B5">
        <w:rPr>
          <w:rFonts w:ascii="Arial" w:hAnsi="Arial" w:cs="Arial"/>
        </w:rPr>
        <w:t xml:space="preserve"> </w:t>
      </w:r>
      <w:r w:rsidR="00A808EB" w:rsidRPr="008E68B5">
        <w:rPr>
          <w:rFonts w:ascii="Arial" w:hAnsi="Arial" w:cs="Arial"/>
        </w:rPr>
        <w:t>De leerlingen kunnen, wanneer er nog tijd over is, op uw bedrijf vast tijd en aandacht besteden aan het schrijven van hun stage- en reflectieverslag</w:t>
      </w:r>
      <w:r w:rsidRPr="008E68B5">
        <w:rPr>
          <w:rFonts w:ascii="Arial" w:hAnsi="Arial" w:cs="Arial"/>
        </w:rPr>
        <w:t>.</w:t>
      </w:r>
    </w:p>
    <w:p w14:paraId="5AE8E55E" w14:textId="77777777" w:rsidR="00A808EB" w:rsidRPr="008E68B5" w:rsidRDefault="00A808EB" w:rsidP="00C92D53">
      <w:pPr>
        <w:spacing w:line="276" w:lineRule="auto"/>
        <w:rPr>
          <w:rFonts w:ascii="Arial" w:hAnsi="Arial" w:cs="Arial"/>
        </w:rPr>
      </w:pPr>
    </w:p>
    <w:p w14:paraId="33B438D1" w14:textId="77777777" w:rsidR="00627BE5" w:rsidRPr="008E68B5" w:rsidRDefault="00627BE5" w:rsidP="00C92D53">
      <w:pPr>
        <w:spacing w:line="276" w:lineRule="auto"/>
        <w:rPr>
          <w:rFonts w:ascii="Arial" w:hAnsi="Arial" w:cs="Arial"/>
        </w:rPr>
      </w:pPr>
      <w:r w:rsidRPr="008E68B5">
        <w:rPr>
          <w:rFonts w:ascii="Arial" w:hAnsi="Arial" w:cs="Arial"/>
        </w:rPr>
        <w:t>Op [dag en datum voluit] kunt u de leerling(en) om 09.00 uur verwachten.</w:t>
      </w:r>
    </w:p>
    <w:p w14:paraId="23F47275" w14:textId="7F68846E" w:rsidR="00C92D53" w:rsidRPr="008E68B5" w:rsidRDefault="00627BE5" w:rsidP="00C92D53">
      <w:pPr>
        <w:spacing w:line="276" w:lineRule="auto"/>
        <w:rPr>
          <w:rFonts w:ascii="Arial" w:hAnsi="Arial" w:cs="Arial"/>
        </w:rPr>
      </w:pPr>
      <w:r w:rsidRPr="008E68B5">
        <w:rPr>
          <w:rFonts w:ascii="Arial" w:hAnsi="Arial" w:cs="Arial"/>
        </w:rPr>
        <w:t>We gaan ervan uit dat de leerlingen de gehele dag, tot ongeveer 16.00 uur, op uw bedrijf aanwezig zijn.</w:t>
      </w:r>
      <w:r w:rsidR="00C92D53" w:rsidRPr="008E68B5">
        <w:rPr>
          <w:rFonts w:ascii="Arial" w:hAnsi="Arial" w:cs="Arial"/>
        </w:rPr>
        <w:t xml:space="preserve"> </w:t>
      </w:r>
    </w:p>
    <w:p w14:paraId="73D7C5BF" w14:textId="77777777" w:rsidR="00627BE5" w:rsidRPr="008E68B5" w:rsidRDefault="00627BE5" w:rsidP="00C92D53">
      <w:pPr>
        <w:spacing w:line="276" w:lineRule="auto"/>
        <w:rPr>
          <w:rFonts w:ascii="Arial" w:hAnsi="Arial" w:cs="Arial"/>
        </w:rPr>
      </w:pPr>
    </w:p>
    <w:p w14:paraId="37CA2906" w14:textId="77777777" w:rsidR="00A808EB" w:rsidRPr="008E68B5" w:rsidRDefault="00A808EB" w:rsidP="00C92D53">
      <w:pPr>
        <w:spacing w:line="276" w:lineRule="auto"/>
        <w:rPr>
          <w:rFonts w:ascii="Arial" w:hAnsi="Arial" w:cs="Arial"/>
        </w:rPr>
      </w:pPr>
      <w:r w:rsidRPr="008E68B5">
        <w:rPr>
          <w:rFonts w:ascii="Arial" w:hAnsi="Arial" w:cs="Arial"/>
        </w:rPr>
        <w:t xml:space="preserve">Wij wensen u weer een heel goede en plezierige praktijkdag toe met onze leerlingen! </w:t>
      </w:r>
    </w:p>
    <w:p w14:paraId="61948FBD" w14:textId="77777777" w:rsidR="00A808EB" w:rsidRPr="008E68B5" w:rsidRDefault="00A808EB" w:rsidP="00C92D53">
      <w:pPr>
        <w:spacing w:line="276" w:lineRule="auto"/>
        <w:rPr>
          <w:rFonts w:ascii="Arial" w:hAnsi="Arial" w:cs="Arial"/>
        </w:rPr>
      </w:pPr>
      <w:r w:rsidRPr="008E68B5">
        <w:rPr>
          <w:rFonts w:ascii="Arial" w:hAnsi="Arial" w:cs="Arial"/>
        </w:rPr>
        <w:t xml:space="preserve">Ook nu zal de contactpersoon van school weer een kort bezoek aan uw bedrijf brengen. </w:t>
      </w:r>
    </w:p>
    <w:p w14:paraId="1B5B2738" w14:textId="77777777" w:rsidR="00A808EB" w:rsidRPr="008E68B5" w:rsidRDefault="00A808EB" w:rsidP="00C92D53">
      <w:pPr>
        <w:spacing w:line="276" w:lineRule="auto"/>
        <w:rPr>
          <w:rFonts w:ascii="Arial" w:hAnsi="Arial" w:cs="Arial"/>
        </w:rPr>
      </w:pPr>
    </w:p>
    <w:p w14:paraId="12FC55DB" w14:textId="77777777" w:rsidR="00DB1FAC" w:rsidRPr="008E68B5" w:rsidRDefault="00627BE5" w:rsidP="00C92D53">
      <w:pPr>
        <w:spacing w:line="276" w:lineRule="auto"/>
        <w:rPr>
          <w:rFonts w:ascii="Arial" w:hAnsi="Arial" w:cs="Arial"/>
        </w:rPr>
      </w:pPr>
      <w:r w:rsidRPr="008E68B5">
        <w:rPr>
          <w:rFonts w:ascii="Arial" w:hAnsi="Arial" w:cs="Arial"/>
        </w:rPr>
        <w:t xml:space="preserve">Indien u </w:t>
      </w:r>
      <w:r w:rsidR="00A808EB" w:rsidRPr="008E68B5">
        <w:rPr>
          <w:rFonts w:ascii="Arial" w:hAnsi="Arial" w:cs="Arial"/>
        </w:rPr>
        <w:t>nog vragen of opmerkingen</w:t>
      </w:r>
      <w:r w:rsidRPr="008E68B5">
        <w:rPr>
          <w:rFonts w:ascii="Arial" w:hAnsi="Arial" w:cs="Arial"/>
        </w:rPr>
        <w:t xml:space="preserve"> heeft</w:t>
      </w:r>
      <w:r w:rsidR="00A808EB" w:rsidRPr="008E68B5">
        <w:rPr>
          <w:rFonts w:ascii="Arial" w:hAnsi="Arial" w:cs="Arial"/>
        </w:rPr>
        <w:t xml:space="preserve">, </w:t>
      </w:r>
      <w:r w:rsidRPr="008E68B5">
        <w:rPr>
          <w:rFonts w:ascii="Arial" w:hAnsi="Arial" w:cs="Arial"/>
        </w:rPr>
        <w:t>dan horen we dit graag van u.</w:t>
      </w:r>
    </w:p>
    <w:p w14:paraId="7576631C" w14:textId="77777777" w:rsidR="00C27343" w:rsidRPr="008E68B5" w:rsidRDefault="00C27343" w:rsidP="00C92D53">
      <w:pPr>
        <w:spacing w:line="276" w:lineRule="auto"/>
        <w:rPr>
          <w:rFonts w:ascii="Arial" w:hAnsi="Arial" w:cs="Arial"/>
        </w:rPr>
      </w:pPr>
    </w:p>
    <w:p w14:paraId="59C51DFC" w14:textId="77777777" w:rsidR="00950202" w:rsidRPr="008E68B5" w:rsidRDefault="00950202" w:rsidP="00C92D53">
      <w:pPr>
        <w:spacing w:line="276" w:lineRule="auto"/>
        <w:rPr>
          <w:rFonts w:ascii="Arial" w:hAnsi="Arial" w:cs="Arial"/>
        </w:rPr>
      </w:pPr>
      <w:r w:rsidRPr="008E68B5">
        <w:rPr>
          <w:rFonts w:ascii="Arial" w:hAnsi="Arial" w:cs="Arial"/>
        </w:rPr>
        <w:t>Met vriendelijk groet,</w:t>
      </w:r>
    </w:p>
    <w:p w14:paraId="7A1C2D47" w14:textId="77777777" w:rsidR="00950202" w:rsidRPr="008E68B5" w:rsidRDefault="00950202" w:rsidP="00C92D53">
      <w:pPr>
        <w:spacing w:line="276" w:lineRule="auto"/>
        <w:rPr>
          <w:rFonts w:ascii="Arial" w:hAnsi="Arial" w:cs="Arial"/>
        </w:rPr>
      </w:pPr>
    </w:p>
    <w:p w14:paraId="2601E9BE" w14:textId="77777777" w:rsidR="00950202" w:rsidRPr="008E68B5" w:rsidRDefault="00950202" w:rsidP="00C92D53">
      <w:pPr>
        <w:spacing w:line="276" w:lineRule="auto"/>
        <w:rPr>
          <w:rFonts w:ascii="Arial" w:hAnsi="Arial" w:cs="Arial"/>
        </w:rPr>
      </w:pPr>
      <w:r w:rsidRPr="008E68B5">
        <w:rPr>
          <w:rFonts w:ascii="Arial" w:hAnsi="Arial" w:cs="Arial"/>
        </w:rPr>
        <w:t>Namens [naam team]</w:t>
      </w:r>
    </w:p>
    <w:p w14:paraId="3270D5B2" w14:textId="355676DB" w:rsidR="00291E5D" w:rsidRPr="008E68B5" w:rsidRDefault="00291E5D" w:rsidP="00291E5D">
      <w:pPr>
        <w:spacing w:line="276" w:lineRule="auto"/>
        <w:rPr>
          <w:rFonts w:ascii="Arial" w:hAnsi="Arial" w:cs="Arial"/>
        </w:rPr>
      </w:pPr>
      <w:r w:rsidRPr="008E68B5">
        <w:rPr>
          <w:rFonts w:ascii="Arial" w:hAnsi="Arial" w:cs="Arial"/>
        </w:rPr>
        <w:t>[</w:t>
      </w:r>
      <w:r w:rsidR="008E68B5" w:rsidRPr="008E68B5">
        <w:rPr>
          <w:rFonts w:ascii="Arial" w:hAnsi="Arial" w:cs="Arial"/>
        </w:rPr>
        <w:t>Ondertekenen</w:t>
      </w:r>
      <w:r w:rsidRPr="008E68B5">
        <w:rPr>
          <w:rFonts w:ascii="Arial" w:hAnsi="Arial" w:cs="Arial"/>
        </w:rPr>
        <w:t xml:space="preserve"> met digitale handtekening en/of naam]</w:t>
      </w:r>
    </w:p>
    <w:p w14:paraId="2DC2E5EE" w14:textId="77777777" w:rsidR="00C2197E" w:rsidRPr="008E68B5" w:rsidRDefault="00C2197E" w:rsidP="00C92D53">
      <w:pPr>
        <w:spacing w:line="276" w:lineRule="auto"/>
        <w:rPr>
          <w:rFonts w:ascii="Arial" w:hAnsi="Arial" w:cs="Arial"/>
        </w:rPr>
      </w:pPr>
    </w:p>
    <w:p w14:paraId="28FBB441" w14:textId="77777777" w:rsidR="00C2197E" w:rsidRPr="008E68B5" w:rsidRDefault="005D54A6" w:rsidP="00C92D53">
      <w:pPr>
        <w:spacing w:line="276" w:lineRule="auto"/>
        <w:rPr>
          <w:rFonts w:ascii="Arial" w:hAnsi="Arial" w:cs="Arial"/>
          <w:b/>
        </w:rPr>
      </w:pPr>
      <w:r w:rsidRPr="008E68B5">
        <w:rPr>
          <w:rFonts w:ascii="Arial" w:hAnsi="Arial" w:cs="Arial"/>
          <w:noProof/>
        </w:rPr>
        <w:drawing>
          <wp:inline distT="0" distB="0" distL="0" distR="0" wp14:anchorId="25068B44" wp14:editId="07198666">
            <wp:extent cx="1320800" cy="965200"/>
            <wp:effectExtent l="0" t="0" r="0" b="0"/>
            <wp:docPr id="23" name="Afbeelding 1" descr="Logo 20-80le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 20-80learn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EDE74" w14:textId="77777777" w:rsidR="00C2197E" w:rsidRPr="008E68B5" w:rsidRDefault="00C2197E" w:rsidP="00C92D53">
      <w:pPr>
        <w:spacing w:line="276" w:lineRule="auto"/>
        <w:rPr>
          <w:rFonts w:ascii="Arial" w:hAnsi="Arial" w:cs="Arial"/>
          <w:b/>
        </w:rPr>
      </w:pPr>
    </w:p>
    <w:p w14:paraId="15E8F4DD" w14:textId="248EA540" w:rsidR="005D54A6" w:rsidRPr="008E68B5" w:rsidRDefault="00DB1FAC" w:rsidP="00C92D53">
      <w:pPr>
        <w:spacing w:line="276" w:lineRule="auto"/>
        <w:rPr>
          <w:rFonts w:ascii="Arial" w:hAnsi="Arial" w:cs="Arial"/>
          <w:b/>
        </w:rPr>
      </w:pPr>
      <w:r w:rsidRPr="008E68B5">
        <w:rPr>
          <w:rFonts w:ascii="Arial" w:hAnsi="Arial" w:cs="Arial"/>
          <w:b/>
        </w:rPr>
        <w:t>Bijlage</w:t>
      </w:r>
      <w:r w:rsidR="00C2197E" w:rsidRPr="008E68B5">
        <w:rPr>
          <w:rFonts w:ascii="Arial" w:hAnsi="Arial" w:cs="Arial"/>
          <w:b/>
        </w:rPr>
        <w:t>:</w:t>
      </w:r>
      <w:r w:rsidRPr="008E68B5">
        <w:rPr>
          <w:rFonts w:ascii="Arial" w:hAnsi="Arial" w:cs="Arial"/>
          <w:b/>
        </w:rPr>
        <w:t xml:space="preserve"> </w:t>
      </w:r>
      <w:r w:rsidR="00C2197E" w:rsidRPr="008E68B5">
        <w:rPr>
          <w:rFonts w:ascii="Arial" w:hAnsi="Arial" w:cs="Arial"/>
        </w:rPr>
        <w:t xml:space="preserve">Werkboek, behorend bij </w:t>
      </w:r>
      <w:r w:rsidR="008E68B5" w:rsidRPr="008E68B5">
        <w:rPr>
          <w:rFonts w:ascii="Arial" w:hAnsi="Arial" w:cs="Arial"/>
        </w:rPr>
        <w:t>periode</w:t>
      </w:r>
      <w:r w:rsidR="00C2197E" w:rsidRPr="008E68B5">
        <w:rPr>
          <w:rFonts w:ascii="Arial" w:hAnsi="Arial" w:cs="Arial"/>
        </w:rPr>
        <w:t xml:space="preserve"> </w:t>
      </w:r>
      <w:r w:rsidR="00627BE5" w:rsidRPr="008E68B5">
        <w:rPr>
          <w:rFonts w:ascii="Arial" w:hAnsi="Arial" w:cs="Arial"/>
        </w:rPr>
        <w:t>3</w:t>
      </w:r>
    </w:p>
    <w:sectPr w:rsidR="005D54A6" w:rsidRPr="008E68B5" w:rsidSect="000021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24C0A" w14:textId="77777777" w:rsidR="003069CB" w:rsidRDefault="003069CB" w:rsidP="00226582">
      <w:r>
        <w:separator/>
      </w:r>
    </w:p>
  </w:endnote>
  <w:endnote w:type="continuationSeparator" w:id="0">
    <w:p w14:paraId="5AC20E9B" w14:textId="77777777" w:rsidR="003069CB" w:rsidRDefault="003069CB" w:rsidP="0022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lestones">
    <w:altName w:val="Symbol"/>
    <w:panose1 w:val="00000000000000000000"/>
    <w:charset w:val="02"/>
    <w:family w:val="auto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272A0" w14:textId="77777777" w:rsidR="00226582" w:rsidRDefault="002265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94A5" w14:textId="77777777" w:rsidR="00226582" w:rsidRDefault="0022658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7C2C3" w14:textId="77777777" w:rsidR="00226582" w:rsidRDefault="002265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A11A6" w14:textId="77777777" w:rsidR="003069CB" w:rsidRDefault="003069CB" w:rsidP="00226582">
      <w:r>
        <w:separator/>
      </w:r>
    </w:p>
  </w:footnote>
  <w:footnote w:type="continuationSeparator" w:id="0">
    <w:p w14:paraId="21B92F3A" w14:textId="77777777" w:rsidR="003069CB" w:rsidRDefault="003069CB" w:rsidP="00226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FF143" w14:textId="77777777" w:rsidR="00226582" w:rsidRDefault="003069CB">
    <w:pPr>
      <w:pStyle w:val="Koptekst"/>
    </w:pPr>
    <w:r>
      <w:rPr>
        <w:noProof/>
      </w:rPr>
      <w:pict w14:anchorId="4D059F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3774329" o:spid="_x0000_s1029" type="#_x0000_t75" style="position:absolute;margin-left:0;margin-top:0;width:453.35pt;height:343.55pt;z-index:-251658752;mso-position-horizontal:center;mso-position-horizontal-relative:margin;mso-position-vertical:center;mso-position-vertical-relative:margin" o:allowincell="f">
          <v:imagedata r:id="rId1" o:title="logo2080learningn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EA570" w14:textId="77777777" w:rsidR="00226582" w:rsidRDefault="003069CB">
    <w:pPr>
      <w:pStyle w:val="Koptekst"/>
    </w:pPr>
    <w:r>
      <w:rPr>
        <w:noProof/>
      </w:rPr>
      <w:pict w14:anchorId="6BC146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3774330" o:spid="_x0000_s1030" type="#_x0000_t75" style="position:absolute;margin-left:0;margin-top:0;width:453.35pt;height:343.55pt;z-index:-251657728;mso-position-horizontal:center;mso-position-horizontal-relative:margin;mso-position-vertical:center;mso-position-vertical-relative:margin" o:allowincell="f">
          <v:imagedata r:id="rId1" o:title="logo2080learningn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868C" w14:textId="77777777" w:rsidR="00226582" w:rsidRDefault="003069CB">
    <w:pPr>
      <w:pStyle w:val="Koptekst"/>
    </w:pPr>
    <w:r>
      <w:rPr>
        <w:noProof/>
      </w:rPr>
      <w:pict w14:anchorId="70B6AD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3774328" o:spid="_x0000_s1028" type="#_x0000_t75" style="position:absolute;margin-left:0;margin-top:0;width:453.35pt;height:343.55pt;z-index:-251659776;mso-position-horizontal:center;mso-position-horizontal-relative:margin;mso-position-vertical:center;mso-position-vertical-relative:margin" o:allowincell="f">
          <v:imagedata r:id="rId1" o:title="logo2080learningn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B647C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F9659C"/>
    <w:multiLevelType w:val="singleLevel"/>
    <w:tmpl w:val="E232323E"/>
    <w:lvl w:ilvl="0">
      <w:numFmt w:val="bullet"/>
      <w:lvlText w:val=""/>
      <w:lvlJc w:val="left"/>
      <w:pPr>
        <w:tabs>
          <w:tab w:val="num" w:pos="705"/>
        </w:tabs>
        <w:ind w:left="705" w:hanging="705"/>
      </w:pPr>
      <w:rPr>
        <w:rFonts w:ascii="Milestones" w:hAnsi="Milestones" w:hint="default"/>
      </w:rPr>
    </w:lvl>
  </w:abstractNum>
  <w:abstractNum w:abstractNumId="2" w15:restartNumberingAfterBreak="0">
    <w:nsid w:val="7ABA14E1"/>
    <w:multiLevelType w:val="hybridMultilevel"/>
    <w:tmpl w:val="1C44B10A"/>
    <w:lvl w:ilvl="0" w:tplc="15B65EF4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82088"/>
    <w:multiLevelType w:val="hybridMultilevel"/>
    <w:tmpl w:val="04D6CA6C"/>
    <w:lvl w:ilvl="0" w:tplc="0413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B5"/>
    <w:rsid w:val="000021A6"/>
    <w:rsid w:val="00003DCD"/>
    <w:rsid w:val="00026236"/>
    <w:rsid w:val="00050E3A"/>
    <w:rsid w:val="000E73E1"/>
    <w:rsid w:val="000F6C23"/>
    <w:rsid w:val="0016629A"/>
    <w:rsid w:val="00196DDF"/>
    <w:rsid w:val="001B6302"/>
    <w:rsid w:val="00226582"/>
    <w:rsid w:val="00255D33"/>
    <w:rsid w:val="00291E5D"/>
    <w:rsid w:val="002D3B20"/>
    <w:rsid w:val="003069CB"/>
    <w:rsid w:val="0033479B"/>
    <w:rsid w:val="003835A1"/>
    <w:rsid w:val="003A2B67"/>
    <w:rsid w:val="003D323F"/>
    <w:rsid w:val="003D64DF"/>
    <w:rsid w:val="003D6FB9"/>
    <w:rsid w:val="003F5ABA"/>
    <w:rsid w:val="00405C66"/>
    <w:rsid w:val="00442F10"/>
    <w:rsid w:val="0044644B"/>
    <w:rsid w:val="004F308C"/>
    <w:rsid w:val="005043A7"/>
    <w:rsid w:val="005A1751"/>
    <w:rsid w:val="005A3076"/>
    <w:rsid w:val="005C090D"/>
    <w:rsid w:val="005D3134"/>
    <w:rsid w:val="005D54A6"/>
    <w:rsid w:val="005E204F"/>
    <w:rsid w:val="006009AE"/>
    <w:rsid w:val="00621D0A"/>
    <w:rsid w:val="00627BE5"/>
    <w:rsid w:val="006702B6"/>
    <w:rsid w:val="006A4331"/>
    <w:rsid w:val="006D7FAE"/>
    <w:rsid w:val="00715354"/>
    <w:rsid w:val="007A6316"/>
    <w:rsid w:val="007D6E7C"/>
    <w:rsid w:val="007F2EA0"/>
    <w:rsid w:val="00895F9C"/>
    <w:rsid w:val="008E68B5"/>
    <w:rsid w:val="008F7B81"/>
    <w:rsid w:val="0092779F"/>
    <w:rsid w:val="00950202"/>
    <w:rsid w:val="00953E71"/>
    <w:rsid w:val="0096461B"/>
    <w:rsid w:val="009F6A00"/>
    <w:rsid w:val="00A2020F"/>
    <w:rsid w:val="00A24A30"/>
    <w:rsid w:val="00A36DAC"/>
    <w:rsid w:val="00A808EB"/>
    <w:rsid w:val="00AA0073"/>
    <w:rsid w:val="00AB4DD2"/>
    <w:rsid w:val="00AF79E4"/>
    <w:rsid w:val="00B00A13"/>
    <w:rsid w:val="00B923D3"/>
    <w:rsid w:val="00BC592E"/>
    <w:rsid w:val="00BF2AC3"/>
    <w:rsid w:val="00C03F1C"/>
    <w:rsid w:val="00C1418D"/>
    <w:rsid w:val="00C1686C"/>
    <w:rsid w:val="00C2197E"/>
    <w:rsid w:val="00C27343"/>
    <w:rsid w:val="00C74203"/>
    <w:rsid w:val="00C92D53"/>
    <w:rsid w:val="00D22C67"/>
    <w:rsid w:val="00D47739"/>
    <w:rsid w:val="00D806E9"/>
    <w:rsid w:val="00DA5973"/>
    <w:rsid w:val="00DB1FAC"/>
    <w:rsid w:val="00E008B4"/>
    <w:rsid w:val="00E31F22"/>
    <w:rsid w:val="00E36B86"/>
    <w:rsid w:val="00E415E6"/>
    <w:rsid w:val="00E706E6"/>
    <w:rsid w:val="00EC3004"/>
    <w:rsid w:val="00ED5B3D"/>
    <w:rsid w:val="00F001C4"/>
    <w:rsid w:val="00F11474"/>
    <w:rsid w:val="00F2061A"/>
    <w:rsid w:val="00F40523"/>
    <w:rsid w:val="00F6333B"/>
    <w:rsid w:val="00F8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44E60D"/>
  <w15:chartTrackingRefBased/>
  <w15:docId w15:val="{8C5C7473-5F6E-44D9-A0EE-264F81EB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Standaard">
    <w:name w:val="Normal"/>
    <w:qFormat/>
    <w:rsid w:val="00050E3A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semiHidden/>
    <w:rsid w:val="00D22C67"/>
    <w:rPr>
      <w:sz w:val="16"/>
      <w:szCs w:val="16"/>
    </w:rPr>
  </w:style>
  <w:style w:type="paragraph" w:styleId="Tekstopmerking">
    <w:name w:val="annotation text"/>
    <w:basedOn w:val="Standaard"/>
    <w:semiHidden/>
    <w:rsid w:val="00D22C6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D22C67"/>
    <w:rPr>
      <w:b/>
      <w:bCs/>
    </w:rPr>
  </w:style>
  <w:style w:type="paragraph" w:styleId="Ballontekst">
    <w:name w:val="Balloon Text"/>
    <w:basedOn w:val="Standaard"/>
    <w:semiHidden/>
    <w:rsid w:val="00D22C6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22658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226582"/>
    <w:rPr>
      <w:sz w:val="24"/>
      <w:szCs w:val="24"/>
    </w:rPr>
  </w:style>
  <w:style w:type="paragraph" w:styleId="Voettekst">
    <w:name w:val="footer"/>
    <w:basedOn w:val="Standaard"/>
    <w:link w:val="VoettekstChar"/>
    <w:rsid w:val="0022658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226582"/>
    <w:rPr>
      <w:sz w:val="24"/>
      <w:szCs w:val="24"/>
    </w:rPr>
  </w:style>
  <w:style w:type="paragraph" w:styleId="Voetnoottekst">
    <w:name w:val="footnote text"/>
    <w:basedOn w:val="Standaard"/>
    <w:link w:val="VoetnoottekstChar"/>
    <w:rsid w:val="00EC3004"/>
  </w:style>
  <w:style w:type="character" w:customStyle="1" w:styleId="VoetnoottekstChar">
    <w:name w:val="Voetnoottekst Char"/>
    <w:basedOn w:val="Standaardalinea-lettertype"/>
    <w:link w:val="Voetnoottekst"/>
    <w:rsid w:val="00EC3004"/>
    <w:rPr>
      <w:sz w:val="24"/>
      <w:szCs w:val="24"/>
    </w:rPr>
  </w:style>
  <w:style w:type="character" w:styleId="Voetnootmarkering">
    <w:name w:val="footnote reference"/>
    <w:basedOn w:val="Standaardalinea-lettertype"/>
    <w:rsid w:val="00EC3004"/>
    <w:rPr>
      <w:vertAlign w:val="superscript"/>
    </w:rPr>
  </w:style>
  <w:style w:type="paragraph" w:styleId="Eindnoottekst">
    <w:name w:val="endnote text"/>
    <w:basedOn w:val="Standaard"/>
    <w:link w:val="EindnoottekstChar"/>
    <w:rsid w:val="00EC3004"/>
  </w:style>
  <w:style w:type="character" w:customStyle="1" w:styleId="EindnoottekstChar">
    <w:name w:val="Eindnoottekst Char"/>
    <w:basedOn w:val="Standaardalinea-lettertype"/>
    <w:link w:val="Eindnoottekst"/>
    <w:rsid w:val="00EC3004"/>
    <w:rPr>
      <w:sz w:val="24"/>
      <w:szCs w:val="24"/>
    </w:rPr>
  </w:style>
  <w:style w:type="character" w:styleId="Eindnootmarkering">
    <w:name w:val="endnote reference"/>
    <w:basedOn w:val="Standaardalinea-lettertype"/>
    <w:rsid w:val="00EC30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0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8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Documents\Nieuwe%20site%2020-80learning\Brief%20bij%20werkboek%203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D565DEF-7032-484D-A298-E87AF352E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bij werkboek 3</Template>
  <TotalTime>15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Willem van Oranje College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cp:lastPrinted>2012-09-24T08:38:00Z</cp:lastPrinted>
  <dcterms:created xsi:type="dcterms:W3CDTF">2022-01-17T12:10:00Z</dcterms:created>
  <dcterms:modified xsi:type="dcterms:W3CDTF">2022-01-17T12:25:00Z</dcterms:modified>
</cp:coreProperties>
</file>