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CE23" w14:textId="77777777" w:rsidR="00DC3723" w:rsidRPr="00DC3723" w:rsidRDefault="00DC3723" w:rsidP="00DC3723">
      <w:pPr>
        <w:rPr>
          <w:rFonts w:ascii="Verdana" w:hAnsi="Verdana"/>
          <w:sz w:val="22"/>
          <w:szCs w:val="22"/>
        </w:rPr>
      </w:pPr>
    </w:p>
    <w:p w14:paraId="1932E93D" w14:textId="2A31E7D4" w:rsidR="00DC3723" w:rsidRDefault="00FB0508" w:rsidP="00DC3723">
      <w:pPr>
        <w:widowControl w:val="0"/>
        <w:autoSpaceDE w:val="0"/>
        <w:autoSpaceDN w:val="0"/>
        <w:adjustRightInd w:val="0"/>
        <w:rPr>
          <w:rFonts w:ascii="Verdana" w:hAnsi="Verdana" w:cs="OpenSans"/>
          <w:sz w:val="22"/>
          <w:szCs w:val="22"/>
        </w:rPr>
      </w:pPr>
      <w:r w:rsidRPr="00FB0508">
        <w:rPr>
          <w:rFonts w:ascii="Arial" w:hAnsi="Arial" w:cs="Arial"/>
          <w:noProof/>
          <w:sz w:val="22"/>
          <w:szCs w:val="22"/>
          <w:lang w:eastAsia="nl-NL"/>
        </w:rPr>
        <w:drawing>
          <wp:inline distT="0" distB="0" distL="0" distR="0" wp14:anchorId="57977E77" wp14:editId="7BC2C786">
            <wp:extent cx="952500" cy="696058"/>
            <wp:effectExtent l="0" t="0" r="0" b="8890"/>
            <wp:docPr id="1" name="Afbeelding 1" descr="Logo 20-80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0-80lear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70" cy="69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B5221" w14:textId="77777777" w:rsidR="00DC3723" w:rsidRDefault="00DC3723" w:rsidP="00DC3723">
      <w:pPr>
        <w:widowControl w:val="0"/>
        <w:autoSpaceDE w:val="0"/>
        <w:autoSpaceDN w:val="0"/>
        <w:adjustRightInd w:val="0"/>
        <w:rPr>
          <w:rFonts w:ascii="Verdana" w:hAnsi="Verdana" w:cs="OpenSans"/>
          <w:sz w:val="22"/>
          <w:szCs w:val="22"/>
        </w:rPr>
      </w:pPr>
    </w:p>
    <w:p w14:paraId="7B6A95F9" w14:textId="77777777" w:rsidR="000A7C68" w:rsidRPr="00FB0508" w:rsidRDefault="0087054F" w:rsidP="000A7C68">
      <w:pPr>
        <w:rPr>
          <w:rFonts w:ascii="Arial" w:hAnsi="Arial" w:cs="Arial"/>
          <w:sz w:val="22"/>
          <w:szCs w:val="22"/>
        </w:rPr>
      </w:pPr>
      <w:r w:rsidRPr="00FB0508">
        <w:rPr>
          <w:rFonts w:ascii="Arial" w:hAnsi="Arial" w:cs="Arial"/>
          <w:sz w:val="22"/>
          <w:szCs w:val="22"/>
        </w:rPr>
        <w:t>[Naam bedrijf]</w:t>
      </w:r>
    </w:p>
    <w:p w14:paraId="4308776E" w14:textId="77777777" w:rsidR="0087054F" w:rsidRPr="00FB0508" w:rsidRDefault="0087054F" w:rsidP="000A7C68">
      <w:pPr>
        <w:rPr>
          <w:rFonts w:ascii="Arial" w:hAnsi="Arial" w:cs="Arial"/>
          <w:sz w:val="22"/>
          <w:szCs w:val="22"/>
        </w:rPr>
      </w:pPr>
      <w:r w:rsidRPr="00FB0508">
        <w:rPr>
          <w:rFonts w:ascii="Arial" w:hAnsi="Arial" w:cs="Arial"/>
          <w:sz w:val="22"/>
          <w:szCs w:val="22"/>
        </w:rPr>
        <w:t>[Naam contactpersoon]</w:t>
      </w:r>
    </w:p>
    <w:p w14:paraId="36DA881C" w14:textId="77777777" w:rsidR="0087054F" w:rsidRPr="00FB0508" w:rsidRDefault="0087054F" w:rsidP="000A7C68">
      <w:pPr>
        <w:rPr>
          <w:rFonts w:ascii="Arial" w:hAnsi="Arial" w:cs="Arial"/>
          <w:sz w:val="22"/>
          <w:szCs w:val="22"/>
        </w:rPr>
      </w:pPr>
      <w:r w:rsidRPr="00FB0508">
        <w:rPr>
          <w:rFonts w:ascii="Arial" w:hAnsi="Arial" w:cs="Arial"/>
          <w:sz w:val="22"/>
          <w:szCs w:val="22"/>
        </w:rPr>
        <w:t>[Adres]</w:t>
      </w:r>
    </w:p>
    <w:p w14:paraId="78A46925" w14:textId="77777777" w:rsidR="0087054F" w:rsidRPr="00FB0508" w:rsidRDefault="0087054F" w:rsidP="000A7C68">
      <w:pPr>
        <w:rPr>
          <w:rFonts w:ascii="Arial" w:hAnsi="Arial" w:cs="Arial"/>
          <w:sz w:val="22"/>
          <w:szCs w:val="22"/>
        </w:rPr>
      </w:pPr>
      <w:r w:rsidRPr="00FB0508">
        <w:rPr>
          <w:rFonts w:ascii="Arial" w:hAnsi="Arial" w:cs="Arial"/>
          <w:sz w:val="22"/>
          <w:szCs w:val="22"/>
        </w:rPr>
        <w:t>[Postcode en woonplaats]</w:t>
      </w:r>
    </w:p>
    <w:p w14:paraId="56629B83" w14:textId="77777777" w:rsidR="000A7C68" w:rsidRPr="00FB0508" w:rsidRDefault="000A7C68" w:rsidP="00A56E2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0484A22" w14:textId="7A6D570A" w:rsidR="000A7C68" w:rsidRPr="00FB0508" w:rsidRDefault="00DC3723" w:rsidP="00AA408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B0508">
        <w:rPr>
          <w:rFonts w:ascii="Arial" w:hAnsi="Arial" w:cs="Arial"/>
          <w:sz w:val="22"/>
          <w:szCs w:val="22"/>
        </w:rPr>
        <w:t> </w:t>
      </w:r>
      <w:r w:rsidR="00AA408C" w:rsidRPr="00FB0508">
        <w:rPr>
          <w:rFonts w:ascii="Arial" w:hAnsi="Arial" w:cs="Arial"/>
          <w:sz w:val="22"/>
          <w:szCs w:val="22"/>
        </w:rPr>
        <w:t>[Plaats], [datum]</w:t>
      </w:r>
    </w:p>
    <w:p w14:paraId="4050A789" w14:textId="77777777" w:rsidR="00AA408C" w:rsidRPr="00FB0508" w:rsidRDefault="00AA408C" w:rsidP="00AA408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B93CD84" w14:textId="77777777" w:rsidR="002434B2" w:rsidRPr="00FB0508" w:rsidRDefault="002434B2" w:rsidP="008F6D57">
      <w:pPr>
        <w:spacing w:line="276" w:lineRule="auto"/>
        <w:rPr>
          <w:rFonts w:ascii="Arial" w:hAnsi="Arial" w:cs="Arial"/>
          <w:sz w:val="22"/>
          <w:szCs w:val="22"/>
        </w:rPr>
      </w:pPr>
      <w:r w:rsidRPr="00FB0508">
        <w:rPr>
          <w:rFonts w:ascii="Arial" w:hAnsi="Arial" w:cs="Arial"/>
          <w:sz w:val="22"/>
          <w:szCs w:val="22"/>
        </w:rPr>
        <w:t xml:space="preserve">Geachte stagebegeleider van onze </w:t>
      </w:r>
      <w:r w:rsidR="00591C08" w:rsidRPr="00FB0508">
        <w:rPr>
          <w:rFonts w:ascii="Arial" w:hAnsi="Arial" w:cs="Arial"/>
          <w:sz w:val="22"/>
          <w:szCs w:val="22"/>
        </w:rPr>
        <w:t>[soort opleiding]-</w:t>
      </w:r>
      <w:r w:rsidRPr="00FB0508">
        <w:rPr>
          <w:rFonts w:ascii="Arial" w:hAnsi="Arial" w:cs="Arial"/>
          <w:sz w:val="22"/>
          <w:szCs w:val="22"/>
        </w:rPr>
        <w:t>leerlingen,</w:t>
      </w:r>
    </w:p>
    <w:p w14:paraId="403FEFC9" w14:textId="77777777" w:rsidR="002434B2" w:rsidRPr="00FB0508" w:rsidRDefault="002434B2" w:rsidP="008F6D57">
      <w:pPr>
        <w:spacing w:line="276" w:lineRule="auto"/>
        <w:rPr>
          <w:rFonts w:ascii="Arial" w:hAnsi="Arial" w:cs="Arial"/>
          <w:sz w:val="22"/>
          <w:szCs w:val="22"/>
        </w:rPr>
      </w:pPr>
    </w:p>
    <w:p w14:paraId="6FDEB9A6" w14:textId="09D44ED5" w:rsidR="0087054F" w:rsidRPr="00FB0508" w:rsidRDefault="0087054F" w:rsidP="008F6D57">
      <w:pPr>
        <w:spacing w:line="276" w:lineRule="auto"/>
        <w:rPr>
          <w:rFonts w:ascii="Arial" w:hAnsi="Arial" w:cs="Arial"/>
          <w:sz w:val="22"/>
          <w:szCs w:val="22"/>
        </w:rPr>
      </w:pPr>
      <w:r w:rsidRPr="00FB0508">
        <w:rPr>
          <w:rFonts w:ascii="Arial" w:hAnsi="Arial" w:cs="Arial"/>
          <w:sz w:val="22"/>
          <w:szCs w:val="22"/>
        </w:rPr>
        <w:t>Allereerst willen wij u hartelijk danken voor het feit d</w:t>
      </w:r>
      <w:r w:rsidR="00AA408C" w:rsidRPr="00FB0508">
        <w:rPr>
          <w:rFonts w:ascii="Arial" w:hAnsi="Arial" w:cs="Arial"/>
          <w:sz w:val="22"/>
          <w:szCs w:val="22"/>
        </w:rPr>
        <w:t xml:space="preserve">at onze </w:t>
      </w:r>
      <w:r w:rsidR="00591C08" w:rsidRPr="00FB0508">
        <w:rPr>
          <w:rFonts w:ascii="Arial" w:hAnsi="Arial" w:cs="Arial"/>
          <w:sz w:val="22"/>
          <w:szCs w:val="22"/>
        </w:rPr>
        <w:t xml:space="preserve">[soort </w:t>
      </w:r>
      <w:r w:rsidR="00FB0508" w:rsidRPr="00FB0508">
        <w:rPr>
          <w:rFonts w:ascii="Arial" w:hAnsi="Arial" w:cs="Arial"/>
          <w:sz w:val="22"/>
          <w:szCs w:val="22"/>
        </w:rPr>
        <w:t>opleiding] -</w:t>
      </w:r>
      <w:r w:rsidR="002434B2" w:rsidRPr="00FB0508">
        <w:rPr>
          <w:rFonts w:ascii="Arial" w:hAnsi="Arial" w:cs="Arial"/>
          <w:sz w:val="22"/>
          <w:szCs w:val="22"/>
        </w:rPr>
        <w:t>leerlingen</w:t>
      </w:r>
      <w:r w:rsidR="00AA408C" w:rsidRPr="00FB0508">
        <w:rPr>
          <w:rFonts w:ascii="Arial" w:hAnsi="Arial" w:cs="Arial"/>
          <w:sz w:val="22"/>
          <w:szCs w:val="22"/>
        </w:rPr>
        <w:t xml:space="preserve"> dit</w:t>
      </w:r>
      <w:r w:rsidR="002434B2" w:rsidRPr="00FB0508">
        <w:rPr>
          <w:rFonts w:ascii="Arial" w:hAnsi="Arial" w:cs="Arial"/>
          <w:sz w:val="22"/>
          <w:szCs w:val="22"/>
        </w:rPr>
        <w:t xml:space="preserve"> jaar bij </w:t>
      </w:r>
      <w:r w:rsidRPr="00FB0508">
        <w:rPr>
          <w:rFonts w:ascii="Arial" w:hAnsi="Arial" w:cs="Arial"/>
          <w:sz w:val="22"/>
          <w:szCs w:val="22"/>
        </w:rPr>
        <w:t>u stage mochten lopen. Van hen ontvingen wij posit</w:t>
      </w:r>
      <w:r w:rsidR="002434B2" w:rsidRPr="00FB0508">
        <w:rPr>
          <w:rFonts w:ascii="Arial" w:hAnsi="Arial" w:cs="Arial"/>
          <w:sz w:val="22"/>
          <w:szCs w:val="22"/>
        </w:rPr>
        <w:t xml:space="preserve">ieve en enthousiaste reacties. </w:t>
      </w:r>
      <w:r w:rsidRPr="00FB0508">
        <w:rPr>
          <w:rFonts w:ascii="Arial" w:hAnsi="Arial" w:cs="Arial"/>
          <w:sz w:val="22"/>
          <w:szCs w:val="22"/>
        </w:rPr>
        <w:t>Ze zijn weer een echte leerervaring rijker!</w:t>
      </w:r>
    </w:p>
    <w:p w14:paraId="4E850805" w14:textId="77777777" w:rsidR="00AA408C" w:rsidRPr="00FB0508" w:rsidRDefault="00AA408C" w:rsidP="008F6D57">
      <w:pPr>
        <w:spacing w:line="276" w:lineRule="auto"/>
        <w:rPr>
          <w:rFonts w:ascii="Arial" w:hAnsi="Arial" w:cs="Arial"/>
          <w:sz w:val="22"/>
          <w:szCs w:val="22"/>
        </w:rPr>
      </w:pPr>
    </w:p>
    <w:p w14:paraId="60918540" w14:textId="77777777" w:rsidR="00AA408C" w:rsidRPr="00FB0508" w:rsidRDefault="00AA408C" w:rsidP="008F6D57">
      <w:pPr>
        <w:spacing w:line="276" w:lineRule="auto"/>
        <w:rPr>
          <w:rFonts w:ascii="Arial" w:hAnsi="Arial" w:cs="Arial"/>
          <w:sz w:val="22"/>
          <w:szCs w:val="22"/>
        </w:rPr>
      </w:pPr>
      <w:r w:rsidRPr="00FB0508">
        <w:rPr>
          <w:rFonts w:ascii="Arial" w:hAnsi="Arial" w:cs="Arial"/>
          <w:sz w:val="22"/>
          <w:szCs w:val="22"/>
        </w:rPr>
        <w:t>Graag willen wij weer met u terugkijken naar de praktijkdagen van het afgelopen jaar. Wat ging er goed en wat kan er beter? Bent u bereid volgend jaar weer leerlingen van onze school te begeleiden?</w:t>
      </w:r>
    </w:p>
    <w:p w14:paraId="49B1D57F" w14:textId="77777777" w:rsidR="00AA408C" w:rsidRPr="00FB0508" w:rsidRDefault="00AA408C" w:rsidP="008F6D57">
      <w:pPr>
        <w:spacing w:line="276" w:lineRule="auto"/>
        <w:rPr>
          <w:rFonts w:ascii="Arial" w:hAnsi="Arial" w:cs="Arial"/>
          <w:sz w:val="22"/>
          <w:szCs w:val="22"/>
        </w:rPr>
      </w:pPr>
    </w:p>
    <w:p w14:paraId="46583C88" w14:textId="2965FCCB" w:rsidR="0087054F" w:rsidRPr="00FB0508" w:rsidRDefault="00AA408C" w:rsidP="008F6D57">
      <w:pPr>
        <w:spacing w:line="276" w:lineRule="auto"/>
        <w:rPr>
          <w:rFonts w:ascii="Arial" w:hAnsi="Arial" w:cs="Arial"/>
          <w:sz w:val="22"/>
          <w:szCs w:val="22"/>
        </w:rPr>
      </w:pPr>
      <w:r w:rsidRPr="00FB0508">
        <w:rPr>
          <w:rFonts w:ascii="Arial" w:hAnsi="Arial" w:cs="Arial"/>
          <w:sz w:val="22"/>
          <w:szCs w:val="22"/>
        </w:rPr>
        <w:t xml:space="preserve">Ter evaluatie hebben wij een </w:t>
      </w:r>
      <w:r w:rsidR="00FB0508" w:rsidRPr="00FB0508">
        <w:rPr>
          <w:rFonts w:ascii="Arial" w:hAnsi="Arial" w:cs="Arial"/>
          <w:sz w:val="22"/>
          <w:szCs w:val="22"/>
        </w:rPr>
        <w:t xml:space="preserve">evaluatieve </w:t>
      </w:r>
      <w:r w:rsidRPr="00FB0508">
        <w:rPr>
          <w:rFonts w:ascii="Arial" w:hAnsi="Arial" w:cs="Arial"/>
          <w:b/>
          <w:sz w:val="22"/>
          <w:szCs w:val="22"/>
        </w:rPr>
        <w:t>vragenlijst</w:t>
      </w:r>
      <w:r w:rsidRPr="00FB0508">
        <w:rPr>
          <w:rFonts w:ascii="Arial" w:hAnsi="Arial" w:cs="Arial"/>
          <w:sz w:val="22"/>
          <w:szCs w:val="22"/>
        </w:rPr>
        <w:t xml:space="preserve"> gemaakt (zie bijlage). Wij willen u vragen deze vragenlijst uiterlijk [datum] in te vullen. Het is de bedoeling dat we de uitkomsten hiervan bij ons bezoek op de eerstvolgende stagedag [dag en datum voluit] met u en (indien gewenst) met de stageleerlingen bespreken.</w:t>
      </w:r>
    </w:p>
    <w:p w14:paraId="42170D9D" w14:textId="77777777" w:rsidR="00AA408C" w:rsidRPr="00FB0508" w:rsidRDefault="00AA408C" w:rsidP="008F6D57">
      <w:pPr>
        <w:spacing w:line="276" w:lineRule="auto"/>
        <w:rPr>
          <w:rFonts w:ascii="Arial" w:hAnsi="Arial" w:cs="Arial"/>
          <w:sz w:val="22"/>
          <w:szCs w:val="22"/>
        </w:rPr>
      </w:pPr>
    </w:p>
    <w:p w14:paraId="0F0DF1E0" w14:textId="77777777" w:rsidR="0087054F" w:rsidRPr="00FB0508" w:rsidRDefault="00730EF1" w:rsidP="008F6D57">
      <w:pPr>
        <w:spacing w:line="276" w:lineRule="auto"/>
        <w:rPr>
          <w:rFonts w:ascii="Arial" w:hAnsi="Arial" w:cs="Arial"/>
          <w:sz w:val="22"/>
          <w:szCs w:val="22"/>
        </w:rPr>
      </w:pPr>
      <w:r w:rsidRPr="00FB0508">
        <w:rPr>
          <w:rFonts w:ascii="Arial" w:hAnsi="Arial" w:cs="Arial"/>
          <w:sz w:val="22"/>
          <w:szCs w:val="22"/>
        </w:rPr>
        <w:t xml:space="preserve">Op [dag en datum voluit] kunt u onze leerlingen om 9.00 uur weer verwachten voor de laatste stagedag. </w:t>
      </w:r>
      <w:r w:rsidR="002434B2" w:rsidRPr="00FB0508">
        <w:rPr>
          <w:rFonts w:ascii="Arial" w:hAnsi="Arial" w:cs="Arial"/>
          <w:sz w:val="22"/>
          <w:szCs w:val="22"/>
        </w:rPr>
        <w:t>Ook nu is het de bedoeling dat zij deze afsluiten met het schrijven van een dagverslag/</w:t>
      </w:r>
      <w:r w:rsidRPr="00FB0508">
        <w:rPr>
          <w:rFonts w:ascii="Arial" w:hAnsi="Arial" w:cs="Arial"/>
          <w:sz w:val="22"/>
          <w:szCs w:val="22"/>
        </w:rPr>
        <w:t xml:space="preserve"> </w:t>
      </w:r>
      <w:r w:rsidR="002434B2" w:rsidRPr="00FB0508">
        <w:rPr>
          <w:rFonts w:ascii="Arial" w:hAnsi="Arial" w:cs="Arial"/>
          <w:sz w:val="22"/>
          <w:szCs w:val="22"/>
        </w:rPr>
        <w:t>reflectie. Wij vragen u de leerlingen alle opdrachten op uw bedrijf of instelling te laten maken en uitwerken.</w:t>
      </w:r>
    </w:p>
    <w:p w14:paraId="2504DB72" w14:textId="77777777" w:rsidR="00AA408C" w:rsidRPr="00FB0508" w:rsidRDefault="00AA408C" w:rsidP="008F6D57">
      <w:pPr>
        <w:spacing w:line="276" w:lineRule="auto"/>
        <w:rPr>
          <w:rFonts w:ascii="Arial" w:hAnsi="Arial" w:cs="Arial"/>
          <w:sz w:val="22"/>
          <w:szCs w:val="22"/>
        </w:rPr>
      </w:pPr>
    </w:p>
    <w:p w14:paraId="46635950" w14:textId="77777777" w:rsidR="00AA408C" w:rsidRPr="00FB0508" w:rsidRDefault="00AA408C" w:rsidP="008F6D57">
      <w:pPr>
        <w:spacing w:line="276" w:lineRule="auto"/>
        <w:rPr>
          <w:rFonts w:ascii="Arial" w:hAnsi="Arial" w:cs="Arial"/>
          <w:sz w:val="22"/>
          <w:szCs w:val="22"/>
        </w:rPr>
      </w:pPr>
      <w:r w:rsidRPr="00FB0508">
        <w:rPr>
          <w:rFonts w:ascii="Arial" w:hAnsi="Arial" w:cs="Arial"/>
          <w:sz w:val="22"/>
          <w:szCs w:val="22"/>
        </w:rPr>
        <w:t>De stagebegeleider van school zal op die dag een kort bezoek aan uw bedrijf brengen. Hij/</w:t>
      </w:r>
      <w:r w:rsidR="00730EF1" w:rsidRPr="00FB0508">
        <w:rPr>
          <w:rFonts w:ascii="Arial" w:hAnsi="Arial" w:cs="Arial"/>
          <w:sz w:val="22"/>
          <w:szCs w:val="22"/>
        </w:rPr>
        <w:t xml:space="preserve"> </w:t>
      </w:r>
      <w:r w:rsidRPr="00FB0508">
        <w:rPr>
          <w:rFonts w:ascii="Arial" w:hAnsi="Arial" w:cs="Arial"/>
          <w:sz w:val="22"/>
          <w:szCs w:val="22"/>
        </w:rPr>
        <w:t>zij neemt daartoe een paar dagen van tevoren contact met u op.</w:t>
      </w:r>
    </w:p>
    <w:p w14:paraId="6C66350A" w14:textId="77777777" w:rsidR="0087054F" w:rsidRPr="00FB0508" w:rsidRDefault="0087054F" w:rsidP="008F6D57">
      <w:pPr>
        <w:spacing w:line="276" w:lineRule="auto"/>
        <w:rPr>
          <w:rFonts w:ascii="Arial" w:hAnsi="Arial" w:cs="Arial"/>
          <w:sz w:val="22"/>
          <w:szCs w:val="22"/>
        </w:rPr>
      </w:pPr>
    </w:p>
    <w:p w14:paraId="280DBED0" w14:textId="77777777" w:rsidR="0087054F" w:rsidRPr="00FB0508" w:rsidRDefault="0087054F" w:rsidP="008F6D57">
      <w:pPr>
        <w:spacing w:line="276" w:lineRule="auto"/>
        <w:rPr>
          <w:rFonts w:ascii="Arial" w:hAnsi="Arial" w:cs="Arial"/>
          <w:sz w:val="22"/>
          <w:szCs w:val="22"/>
        </w:rPr>
      </w:pPr>
      <w:r w:rsidRPr="00FB0508">
        <w:rPr>
          <w:rFonts w:ascii="Arial" w:hAnsi="Arial" w:cs="Arial"/>
          <w:sz w:val="22"/>
          <w:szCs w:val="22"/>
        </w:rPr>
        <w:t>We wensen u weer een goede</w:t>
      </w:r>
      <w:r w:rsidR="00AA408C" w:rsidRPr="00FB0508">
        <w:rPr>
          <w:rFonts w:ascii="Arial" w:hAnsi="Arial" w:cs="Arial"/>
          <w:sz w:val="22"/>
          <w:szCs w:val="22"/>
        </w:rPr>
        <w:t xml:space="preserve"> en succesvolle praktijkdag toe!</w:t>
      </w:r>
    </w:p>
    <w:p w14:paraId="325E06E8" w14:textId="77777777" w:rsidR="0087054F" w:rsidRPr="00FB0508" w:rsidRDefault="0087054F" w:rsidP="008F6D57">
      <w:pPr>
        <w:spacing w:line="276" w:lineRule="auto"/>
        <w:rPr>
          <w:rFonts w:ascii="Arial" w:hAnsi="Arial" w:cs="Arial"/>
          <w:sz w:val="22"/>
          <w:szCs w:val="22"/>
        </w:rPr>
      </w:pPr>
    </w:p>
    <w:p w14:paraId="7C6EBA4D" w14:textId="77777777" w:rsidR="0087054F" w:rsidRPr="00FB0508" w:rsidRDefault="0087054F" w:rsidP="008F6D57">
      <w:pPr>
        <w:spacing w:line="276" w:lineRule="auto"/>
        <w:rPr>
          <w:rFonts w:ascii="Arial" w:hAnsi="Arial" w:cs="Arial"/>
          <w:sz w:val="22"/>
          <w:szCs w:val="22"/>
        </w:rPr>
      </w:pPr>
      <w:r w:rsidRPr="00FB0508">
        <w:rPr>
          <w:rFonts w:ascii="Arial" w:hAnsi="Arial" w:cs="Arial"/>
          <w:sz w:val="22"/>
          <w:szCs w:val="22"/>
        </w:rPr>
        <w:t>Met vriendelijke groet,</w:t>
      </w:r>
    </w:p>
    <w:p w14:paraId="3EEE2072" w14:textId="77777777" w:rsidR="0087054F" w:rsidRPr="00FB0508" w:rsidRDefault="0087054F" w:rsidP="008F6D57">
      <w:pPr>
        <w:spacing w:line="276" w:lineRule="auto"/>
        <w:rPr>
          <w:rFonts w:ascii="Arial" w:hAnsi="Arial" w:cs="Arial"/>
          <w:sz w:val="22"/>
          <w:szCs w:val="22"/>
        </w:rPr>
      </w:pPr>
    </w:p>
    <w:p w14:paraId="505F94A6" w14:textId="77777777" w:rsidR="0087054F" w:rsidRPr="00FB0508" w:rsidRDefault="0087054F" w:rsidP="008F6D57">
      <w:pPr>
        <w:spacing w:line="276" w:lineRule="auto"/>
        <w:rPr>
          <w:rFonts w:ascii="Arial" w:hAnsi="Arial" w:cs="Arial"/>
          <w:sz w:val="22"/>
          <w:szCs w:val="22"/>
        </w:rPr>
      </w:pPr>
      <w:r w:rsidRPr="00FB0508">
        <w:rPr>
          <w:rFonts w:ascii="Arial" w:hAnsi="Arial" w:cs="Arial"/>
          <w:sz w:val="22"/>
          <w:szCs w:val="22"/>
        </w:rPr>
        <w:t xml:space="preserve">Namens </w:t>
      </w:r>
      <w:r w:rsidR="00591C08" w:rsidRPr="00FB0508">
        <w:rPr>
          <w:rFonts w:ascii="Arial" w:hAnsi="Arial" w:cs="Arial"/>
          <w:sz w:val="22"/>
          <w:szCs w:val="22"/>
        </w:rPr>
        <w:t>[naam team]</w:t>
      </w:r>
      <w:r w:rsidR="00AA408C" w:rsidRPr="00FB0508">
        <w:rPr>
          <w:rFonts w:ascii="Arial" w:hAnsi="Arial" w:cs="Arial"/>
          <w:sz w:val="22"/>
          <w:szCs w:val="22"/>
        </w:rPr>
        <w:t>,</w:t>
      </w:r>
    </w:p>
    <w:p w14:paraId="7DD678F8" w14:textId="553FF5FF" w:rsidR="00AA408C" w:rsidRPr="00FB0508" w:rsidRDefault="00AA408C" w:rsidP="008F6D57">
      <w:pPr>
        <w:spacing w:line="276" w:lineRule="auto"/>
        <w:rPr>
          <w:rFonts w:ascii="Arial" w:hAnsi="Arial" w:cs="Arial"/>
          <w:sz w:val="22"/>
          <w:szCs w:val="22"/>
        </w:rPr>
      </w:pPr>
      <w:r w:rsidRPr="00FB0508">
        <w:rPr>
          <w:rFonts w:ascii="Arial" w:hAnsi="Arial" w:cs="Arial"/>
          <w:sz w:val="22"/>
          <w:szCs w:val="22"/>
        </w:rPr>
        <w:t>[</w:t>
      </w:r>
      <w:r w:rsidR="00FB0508" w:rsidRPr="00FB0508">
        <w:rPr>
          <w:rFonts w:ascii="Arial" w:hAnsi="Arial" w:cs="Arial"/>
          <w:sz w:val="22"/>
          <w:szCs w:val="22"/>
        </w:rPr>
        <w:t>Ondertekenen</w:t>
      </w:r>
      <w:r w:rsidR="008F6D57" w:rsidRPr="00FB0508">
        <w:rPr>
          <w:rFonts w:ascii="Arial" w:hAnsi="Arial" w:cs="Arial"/>
          <w:sz w:val="22"/>
          <w:szCs w:val="22"/>
        </w:rPr>
        <w:t xml:space="preserve"> </w:t>
      </w:r>
      <w:r w:rsidRPr="00FB0508">
        <w:rPr>
          <w:rFonts w:ascii="Arial" w:hAnsi="Arial" w:cs="Arial"/>
          <w:sz w:val="22"/>
          <w:szCs w:val="22"/>
        </w:rPr>
        <w:t>met digitale handtekening en/of naam]</w:t>
      </w:r>
    </w:p>
    <w:p w14:paraId="27EBCC0A" w14:textId="4FB1021C" w:rsidR="00AA408C" w:rsidRDefault="00AA408C">
      <w:pPr>
        <w:rPr>
          <w:rFonts w:ascii="Arial" w:hAnsi="Arial" w:cs="Arial"/>
          <w:sz w:val="22"/>
          <w:szCs w:val="22"/>
        </w:rPr>
      </w:pPr>
    </w:p>
    <w:p w14:paraId="54AAC02A" w14:textId="70171E8B" w:rsidR="00FB0508" w:rsidRPr="00FB0508" w:rsidRDefault="00FB05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Bijlage: </w:t>
      </w:r>
      <w:r w:rsidR="00245CB4">
        <w:rPr>
          <w:rFonts w:ascii="Arial" w:hAnsi="Arial" w:cs="Arial"/>
          <w:sz w:val="22"/>
          <w:szCs w:val="22"/>
        </w:rPr>
        <w:t xml:space="preserve">werkboek 4, </w:t>
      </w:r>
      <w:r>
        <w:rPr>
          <w:rFonts w:ascii="Arial" w:hAnsi="Arial" w:cs="Arial"/>
          <w:sz w:val="22"/>
          <w:szCs w:val="22"/>
        </w:rPr>
        <w:t>vragenlijst</w:t>
      </w:r>
    </w:p>
    <w:p w14:paraId="1BFF5E8C" w14:textId="65DB53FC" w:rsidR="002434B2" w:rsidRPr="00FB0508" w:rsidRDefault="002434B2">
      <w:pPr>
        <w:rPr>
          <w:rFonts w:ascii="Arial" w:hAnsi="Arial" w:cs="Arial"/>
          <w:sz w:val="22"/>
          <w:szCs w:val="22"/>
        </w:rPr>
      </w:pPr>
    </w:p>
    <w:sectPr w:rsidR="002434B2" w:rsidRPr="00FB0508" w:rsidSect="00B65D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7CA6" w14:textId="77777777" w:rsidR="0093460F" w:rsidRDefault="0093460F" w:rsidP="008F6D57">
      <w:r>
        <w:separator/>
      </w:r>
    </w:p>
  </w:endnote>
  <w:endnote w:type="continuationSeparator" w:id="0">
    <w:p w14:paraId="512376C1" w14:textId="77777777" w:rsidR="0093460F" w:rsidRDefault="0093460F" w:rsidP="008F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F0FE" w14:textId="77777777" w:rsidR="008F6D57" w:rsidRDefault="008F6D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FEB9" w14:textId="77777777" w:rsidR="008F6D57" w:rsidRDefault="008F6D5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0485" w14:textId="77777777" w:rsidR="008F6D57" w:rsidRDefault="008F6D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9E5BE" w14:textId="77777777" w:rsidR="0093460F" w:rsidRDefault="0093460F" w:rsidP="008F6D57">
      <w:r>
        <w:separator/>
      </w:r>
    </w:p>
  </w:footnote>
  <w:footnote w:type="continuationSeparator" w:id="0">
    <w:p w14:paraId="0ABC44B0" w14:textId="77777777" w:rsidR="0093460F" w:rsidRDefault="0093460F" w:rsidP="008F6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85C1" w14:textId="77777777" w:rsidR="008F6D57" w:rsidRDefault="0093460F">
    <w:pPr>
      <w:pStyle w:val="Koptekst"/>
    </w:pPr>
    <w:r>
      <w:rPr>
        <w:noProof/>
        <w:lang w:eastAsia="nl-NL"/>
      </w:rPr>
      <w:pict w14:anchorId="16405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453.25pt;height:330.05pt;z-index:-251657216;mso-position-horizontal:center;mso-position-horizontal-relative:margin;mso-position-vertical:center;mso-position-vertical-relative:margin" o:allowincell="f">
          <v:imagedata r:id="rId1" o:title="20-80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109B" w14:textId="77777777" w:rsidR="008F6D57" w:rsidRDefault="0093460F">
    <w:pPr>
      <w:pStyle w:val="Koptekst"/>
    </w:pPr>
    <w:r>
      <w:rPr>
        <w:noProof/>
        <w:lang w:eastAsia="nl-NL"/>
      </w:rPr>
      <w:pict w14:anchorId="3CAC69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453.25pt;height:330.05pt;z-index:-251658240;mso-position-horizontal:center;mso-position-horizontal-relative:margin;mso-position-vertical:center;mso-position-vertical-relative:margin" o:allowincell="f">
          <v:imagedata r:id="rId1" o:title="20-80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D465" w14:textId="77777777" w:rsidR="008F6D57" w:rsidRDefault="0093460F">
    <w:pPr>
      <w:pStyle w:val="Koptekst"/>
    </w:pPr>
    <w:r>
      <w:rPr>
        <w:noProof/>
        <w:lang w:eastAsia="nl-NL"/>
      </w:rPr>
      <w:pict w14:anchorId="3D4DC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453.25pt;height:330.05pt;z-index:-251656192;mso-position-horizontal:center;mso-position-horizontal-relative:margin;mso-position-vertical:center;mso-position-vertical-relative:margin" o:allowincell="f">
          <v:imagedata r:id="rId1" o:title="20-80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338CA"/>
    <w:multiLevelType w:val="hybridMultilevel"/>
    <w:tmpl w:val="AA144D84"/>
    <w:lvl w:ilvl="0" w:tplc="F0883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08"/>
    <w:rsid w:val="000A7C68"/>
    <w:rsid w:val="000C120F"/>
    <w:rsid w:val="002434B2"/>
    <w:rsid w:val="00245CB4"/>
    <w:rsid w:val="00591C08"/>
    <w:rsid w:val="00632C86"/>
    <w:rsid w:val="00694310"/>
    <w:rsid w:val="006F0FCE"/>
    <w:rsid w:val="00730EF1"/>
    <w:rsid w:val="0087054F"/>
    <w:rsid w:val="008D35EC"/>
    <w:rsid w:val="008F6D57"/>
    <w:rsid w:val="0093460F"/>
    <w:rsid w:val="009873F3"/>
    <w:rsid w:val="009E6452"/>
    <w:rsid w:val="00A56E21"/>
    <w:rsid w:val="00AA408C"/>
    <w:rsid w:val="00B65DBF"/>
    <w:rsid w:val="00CF7CD7"/>
    <w:rsid w:val="00DC3723"/>
    <w:rsid w:val="00DC7362"/>
    <w:rsid w:val="00F320CA"/>
    <w:rsid w:val="00FB0508"/>
    <w:rsid w:val="00F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F012D"/>
  <w15:chartTrackingRefBased/>
  <w15:docId w15:val="{65E93371-C0BB-4DD6-9D1E-12FC8D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D35EC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87054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F6D5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F6D57"/>
  </w:style>
  <w:style w:type="paragraph" w:styleId="Voettekst">
    <w:name w:val="footer"/>
    <w:basedOn w:val="Standaard"/>
    <w:link w:val="VoettekstChar"/>
    <w:uiPriority w:val="99"/>
    <w:unhideWhenUsed/>
    <w:rsid w:val="008F6D5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F6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Documents\Nieuwe%20site%2020-80learning\Brief%20bij%20werkboek%204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bij werkboek 4</Template>
  <TotalTime>3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2022-01-17T12:25:00Z</dcterms:created>
  <dcterms:modified xsi:type="dcterms:W3CDTF">2022-01-17T12:29:00Z</dcterms:modified>
</cp:coreProperties>
</file>